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194" w:rsidRPr="00B47315" w:rsidRDefault="00B47315" w:rsidP="00611D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8255</wp:posOffset>
                </wp:positionV>
                <wp:extent cx="6267450" cy="1676400"/>
                <wp:effectExtent l="0" t="0" r="19050" b="1905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67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5CB32" id="Suorakulmio 5" o:spid="_x0000_s1026" style="position:absolute;margin-left:-5.7pt;margin-top:.65pt;width:493.5pt;height:13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" fillcolor="white [3201]" strokecolor="black [3200]" strokeweight="1pt"/>
            </w:pict>
          </mc:Fallback>
        </mc:AlternateContent>
      </w:r>
      <w:bookmarkStart w:id="0" w:name="_GoBack"/>
      <w:bookmarkEnd w:id="0"/>
      <w:r w:rsidR="00951A32" w:rsidRPr="00951A32">
        <w:rPr>
          <w:b/>
        </w:rPr>
        <w:t>Hakijan henkilötiedot</w:t>
      </w:r>
    </w:p>
    <w:p w:rsidR="00951A32" w:rsidRDefault="00951A32" w:rsidP="00951A32">
      <w:r>
        <w:t xml:space="preserve">Sukunimi </w:t>
      </w:r>
      <w:r>
        <w:tab/>
      </w:r>
      <w:r>
        <w:tab/>
      </w:r>
      <w:r w:rsidR="00083955">
        <w:tab/>
      </w:r>
      <w:r>
        <w:t xml:space="preserve">Etunimet </w:t>
      </w:r>
      <w:r>
        <w:tab/>
      </w:r>
      <w:r>
        <w:tab/>
      </w:r>
      <w:r w:rsidR="00083955">
        <w:tab/>
      </w:r>
      <w:r>
        <w:t>Syntymäaika</w:t>
      </w:r>
    </w:p>
    <w:p w:rsidR="00951A32" w:rsidRDefault="00951A32" w:rsidP="00951A32"/>
    <w:p w:rsidR="00951A32" w:rsidRDefault="00951A32" w:rsidP="00951A32"/>
    <w:p w:rsidR="00951A32" w:rsidRDefault="00951A32" w:rsidP="00951A32">
      <w:r>
        <w:t xml:space="preserve">Kotiosoite </w:t>
      </w:r>
      <w:r>
        <w:tab/>
      </w:r>
      <w:r>
        <w:tab/>
      </w:r>
      <w:r w:rsidR="00083955">
        <w:tab/>
      </w:r>
      <w:r>
        <w:t xml:space="preserve">Postinumero </w:t>
      </w:r>
      <w:r>
        <w:tab/>
      </w:r>
      <w:r>
        <w:tab/>
      </w:r>
      <w:r w:rsidR="00083955">
        <w:tab/>
      </w:r>
      <w:r>
        <w:t>Postitoimipaikka</w:t>
      </w:r>
    </w:p>
    <w:p w:rsidR="00083955" w:rsidRDefault="00083955" w:rsidP="00951A32"/>
    <w:p w:rsidR="00083955" w:rsidRDefault="00083955" w:rsidP="00951A32"/>
    <w:p w:rsidR="00951A32" w:rsidRDefault="00951A32" w:rsidP="00951A32">
      <w:r>
        <w:t xml:space="preserve">Puhelin </w:t>
      </w:r>
      <w:r>
        <w:tab/>
      </w:r>
      <w:r>
        <w:tab/>
      </w:r>
      <w:r w:rsidR="00083955">
        <w:tab/>
      </w:r>
      <w:r>
        <w:t>Sähköpostiosoite</w:t>
      </w:r>
    </w:p>
    <w:p w:rsidR="00951A32" w:rsidRDefault="00951A32" w:rsidP="00951A32">
      <w:pPr>
        <w:rPr>
          <w:b/>
        </w:rPr>
      </w:pPr>
    </w:p>
    <w:p w:rsidR="00083955" w:rsidRDefault="00083955" w:rsidP="00951A32">
      <w:pPr>
        <w:rPr>
          <w:b/>
        </w:rPr>
      </w:pPr>
    </w:p>
    <w:p w:rsidR="00B47315" w:rsidRDefault="00B47315" w:rsidP="00951A3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104141</wp:posOffset>
                </wp:positionV>
                <wp:extent cx="6267450" cy="2476500"/>
                <wp:effectExtent l="0" t="0" r="19050" b="1905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47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0F632" id="Suorakulmio 7" o:spid="_x0000_s1026" style="position:absolute;margin-left:-5.7pt;margin-top:8.2pt;width:493.5pt;height:1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" fillcolor="white [3201]" strokecolor="black [3200]" strokeweight="1pt"/>
            </w:pict>
          </mc:Fallback>
        </mc:AlternateContent>
      </w:r>
    </w:p>
    <w:p w:rsidR="00951A32" w:rsidRDefault="00951A32" w:rsidP="00951A32">
      <w:r w:rsidRPr="00951A32">
        <w:rPr>
          <w:b/>
        </w:rPr>
        <w:t>Arvio avustajan tarpeesta</w:t>
      </w:r>
      <w:r>
        <w:t xml:space="preserve"> </w:t>
      </w:r>
    </w:p>
    <w:p w:rsidR="00951A32" w:rsidRDefault="007B48BC" w:rsidP="00951A32">
      <w:r>
        <w:t>T</w:t>
      </w:r>
      <w:r w:rsidR="00951A32">
        <w:t>erveydenhuolto</w:t>
      </w:r>
      <w:r>
        <w:t>-, k</w:t>
      </w:r>
      <w:r w:rsidRPr="001E41D4">
        <w:t>untoutuspalvelu-</w:t>
      </w:r>
      <w:r>
        <w:t xml:space="preserve"> tai</w:t>
      </w:r>
      <w:r w:rsidRPr="007B48BC">
        <w:rPr>
          <w:color w:val="auto"/>
        </w:rPr>
        <w:t xml:space="preserve"> sosiaalipalveluhenkilöstön </w:t>
      </w:r>
      <w:r w:rsidR="00951A32">
        <w:t>toteama arvio</w:t>
      </w:r>
      <w:r w:rsidR="00185F07">
        <w:t xml:space="preserve"> </w:t>
      </w:r>
      <w:r w:rsidR="00951A32">
        <w:t>avustajan tarpeesta (mihin toimintaan henkilö tarvitsee avustajaa sisäliikunnassa)</w:t>
      </w:r>
    </w:p>
    <w:p w:rsidR="00951A32" w:rsidRDefault="00951A32" w:rsidP="00951A32"/>
    <w:p w:rsidR="00951A32" w:rsidRDefault="00951A32" w:rsidP="00951A32"/>
    <w:p w:rsidR="00951A32" w:rsidRDefault="00951A32" w:rsidP="00951A32"/>
    <w:p w:rsidR="00951A32" w:rsidRDefault="00951A32" w:rsidP="00951A32"/>
    <w:p w:rsidR="00951A32" w:rsidRDefault="00951A32" w:rsidP="00951A32"/>
    <w:p w:rsidR="00951A32" w:rsidRDefault="00951A32" w:rsidP="00951A32"/>
    <w:p w:rsidR="00951A32" w:rsidRDefault="00951A32" w:rsidP="00951A32">
      <w:r w:rsidRPr="00951A32">
        <w:rPr>
          <w:b/>
        </w:rPr>
        <w:t>Allekirjoitus</w:t>
      </w:r>
      <w:r>
        <w:t xml:space="preserve"> </w:t>
      </w:r>
    </w:p>
    <w:p w:rsidR="00951A32" w:rsidRDefault="00951A32" w:rsidP="00951A32">
      <w:r>
        <w:t xml:space="preserve">Paikka ja aika </w:t>
      </w:r>
      <w:r w:rsidR="009420FF">
        <w:t xml:space="preserve">                 Arvion tekijän </w:t>
      </w:r>
      <w:r>
        <w:t xml:space="preserve">allekirjoitus ja nimenselvennys </w:t>
      </w:r>
      <w:r>
        <w:tab/>
      </w:r>
      <w:r w:rsidR="009420FF">
        <w:tab/>
      </w:r>
      <w:r>
        <w:t>Leima</w:t>
      </w:r>
    </w:p>
    <w:p w:rsidR="00951A32" w:rsidRDefault="00951A32" w:rsidP="00951A32"/>
    <w:p w:rsidR="00951A32" w:rsidRDefault="00951A32" w:rsidP="00951A32"/>
    <w:p w:rsidR="00951A32" w:rsidRDefault="00B47315" w:rsidP="00951A3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161925</wp:posOffset>
                </wp:positionV>
                <wp:extent cx="6267450" cy="866775"/>
                <wp:effectExtent l="0" t="0" r="19050" b="28575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DB05" id="Suorakulmio 9" o:spid="_x0000_s1026" style="position:absolute;margin-left:-5.7pt;margin-top:12.75pt;width:493.5pt;height:6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" fillcolor="white [3201]" strokecolor="black [3200]" strokeweight="1pt"/>
            </w:pict>
          </mc:Fallback>
        </mc:AlternateContent>
      </w:r>
    </w:p>
    <w:p w:rsidR="00951A32" w:rsidRPr="00951A32" w:rsidRDefault="005F1F0E" w:rsidP="00951A32">
      <w:pPr>
        <w:rPr>
          <w:b/>
        </w:rPr>
      </w:pPr>
      <w:r>
        <w:rPr>
          <w:b/>
        </w:rPr>
        <w:t>Vapaa-aikatoimen</w:t>
      </w:r>
      <w:r w:rsidR="00951A32" w:rsidRPr="00951A32">
        <w:rPr>
          <w:b/>
        </w:rPr>
        <w:t xml:space="preserve"> merkintöjä</w:t>
      </w:r>
    </w:p>
    <w:p w:rsidR="00951A32" w:rsidRDefault="00951A32" w:rsidP="00951A32">
      <w:r>
        <w:t xml:space="preserve">Paikka ja aika </w:t>
      </w:r>
      <w:r>
        <w:tab/>
        <w:t xml:space="preserve">Kortin lunastajan allekirjoitus </w:t>
      </w:r>
      <w:r>
        <w:tab/>
        <w:t>Kortin myöntäjän allekirjoitus</w:t>
      </w:r>
    </w:p>
    <w:p w:rsidR="00951A32" w:rsidRDefault="00951A32" w:rsidP="00951A32"/>
    <w:p w:rsidR="00951A32" w:rsidRDefault="00951A32" w:rsidP="00951A32"/>
    <w:p w:rsidR="00083955" w:rsidRDefault="00083955" w:rsidP="00951A32"/>
    <w:p w:rsidR="00B47315" w:rsidRDefault="00B47315" w:rsidP="00951A32">
      <w:pPr>
        <w:rPr>
          <w:b/>
        </w:rPr>
      </w:pPr>
    </w:p>
    <w:p w:rsidR="00951A32" w:rsidRPr="00083955" w:rsidRDefault="00951A32" w:rsidP="00951A32">
      <w:pPr>
        <w:rPr>
          <w:b/>
        </w:rPr>
      </w:pPr>
      <w:r w:rsidRPr="00083955">
        <w:rPr>
          <w:b/>
        </w:rPr>
        <w:t>Liikunta-avustajakorttihakemus</w:t>
      </w:r>
    </w:p>
    <w:p w:rsidR="00217755" w:rsidRDefault="00951A32" w:rsidP="00217755">
      <w:r>
        <w:t xml:space="preserve">Savonlinnalaisella vammaisella tai pitkäaikaissairaalla henkilöllä on oikeus avustajan maksuttomaan sisäänpääsyyn </w:t>
      </w:r>
      <w:r w:rsidR="00217755">
        <w:t>uimahalli PikkuSaima</w:t>
      </w:r>
      <w:r w:rsidR="00DC1E02">
        <w:t>aseen</w:t>
      </w:r>
      <w:r w:rsidR="00217755">
        <w:t xml:space="preserve"> sekä kaupungin omilla kuntosaleill</w:t>
      </w:r>
      <w:r w:rsidR="00DC1E02">
        <w:t>e</w:t>
      </w:r>
      <w:r w:rsidR="00217755">
        <w:t xml:space="preserve"> (Kerimäki, Punkaharju ja Savonranta).</w:t>
      </w:r>
    </w:p>
    <w:p w:rsidR="00083955" w:rsidRDefault="00083955" w:rsidP="00951A32"/>
    <w:p w:rsidR="00951A32" w:rsidRDefault="00951A32" w:rsidP="00951A32">
      <w:r>
        <w:t>Liikunta-avustajakortin saaminen edellyttää:</w:t>
      </w:r>
    </w:p>
    <w:p w:rsidR="001E41D4" w:rsidRPr="001E41D4" w:rsidRDefault="007B48BC" w:rsidP="001E41D4">
      <w:pPr>
        <w:pStyle w:val="Default"/>
        <w:numPr>
          <w:ilvl w:val="0"/>
          <w:numId w:val="3"/>
        </w:numPr>
        <w:rPr>
          <w:rFonts w:ascii="Cambria" w:hAnsi="Cambria"/>
        </w:rPr>
      </w:pPr>
      <w:r w:rsidRPr="007B48BC">
        <w:rPr>
          <w:rFonts w:ascii="Cambria" w:hAnsi="Cambria"/>
        </w:rPr>
        <w:t>Terveydenhuolto-, kuntoutuspalvelu- tai</w:t>
      </w:r>
      <w:r w:rsidRPr="007B48BC">
        <w:rPr>
          <w:rFonts w:ascii="Cambria" w:hAnsi="Cambria"/>
          <w:color w:val="auto"/>
        </w:rPr>
        <w:t xml:space="preserve"> sosiaalipalveluhenkilöstön </w:t>
      </w:r>
      <w:r w:rsidRPr="00185F07">
        <w:rPr>
          <w:rFonts w:ascii="Cambria" w:hAnsi="Cambria"/>
          <w:color w:val="auto"/>
        </w:rPr>
        <w:t>arviota</w:t>
      </w:r>
      <w:r w:rsidR="001E41D4" w:rsidRPr="00185F07">
        <w:rPr>
          <w:rFonts w:ascii="Cambria" w:hAnsi="Cambria"/>
          <w:color w:val="auto"/>
        </w:rPr>
        <w:t xml:space="preserve"> </w:t>
      </w:r>
    </w:p>
    <w:p w:rsidR="00083955" w:rsidRPr="001E41D4" w:rsidRDefault="001E41D4" w:rsidP="001E41D4">
      <w:pPr>
        <w:pStyle w:val="Default"/>
        <w:ind w:left="720"/>
        <w:rPr>
          <w:rFonts w:ascii="Cambria" w:hAnsi="Cambria"/>
        </w:rPr>
      </w:pPr>
      <w:r w:rsidRPr="001E41D4">
        <w:rPr>
          <w:rFonts w:ascii="Cambria" w:hAnsi="Cambria"/>
          <w:sz w:val="22"/>
          <w:szCs w:val="22"/>
        </w:rPr>
        <w:t xml:space="preserve">(esim. lääkäri, fysioterapeutti, kuntoutusohjaaja, toimintaterapeutti, </w:t>
      </w:r>
      <w:r w:rsidR="00217755" w:rsidRPr="001E41D4">
        <w:rPr>
          <w:rFonts w:ascii="Cambria" w:hAnsi="Cambria"/>
          <w:sz w:val="22"/>
          <w:szCs w:val="22"/>
        </w:rPr>
        <w:t xml:space="preserve">sosiaalityöntekijä, </w:t>
      </w:r>
      <w:r w:rsidR="00217755">
        <w:rPr>
          <w:rFonts w:ascii="Cambria" w:hAnsi="Cambria"/>
          <w:sz w:val="22"/>
          <w:szCs w:val="22"/>
        </w:rPr>
        <w:t>terveydenhoitaja</w:t>
      </w:r>
      <w:r w:rsidRPr="001E41D4">
        <w:rPr>
          <w:rFonts w:ascii="Cambria" w:hAnsi="Cambria"/>
          <w:sz w:val="22"/>
          <w:szCs w:val="22"/>
        </w:rPr>
        <w:t xml:space="preserve"> jne.) </w:t>
      </w:r>
    </w:p>
    <w:p w:rsidR="00951A32" w:rsidRDefault="00810574" w:rsidP="00217755">
      <w:pPr>
        <w:pStyle w:val="Luettelokappale"/>
        <w:numPr>
          <w:ilvl w:val="0"/>
          <w:numId w:val="3"/>
        </w:numPr>
      </w:pPr>
      <w:r>
        <w:t xml:space="preserve">Tai </w:t>
      </w:r>
      <w:r w:rsidR="00951A32">
        <w:t>näkövammakorttia</w:t>
      </w:r>
    </w:p>
    <w:p w:rsidR="00083955" w:rsidRDefault="00083955" w:rsidP="00951A32"/>
    <w:p w:rsidR="00951A32" w:rsidRDefault="00951A32" w:rsidP="00951A32">
      <w:r>
        <w:t>Varaa aika</w:t>
      </w:r>
      <w:r w:rsidR="00DC1E02">
        <w:t xml:space="preserve"> palvelusuunnittelija Katri Karjalaiselta</w:t>
      </w:r>
      <w:r w:rsidR="00083955">
        <w:t xml:space="preserve"> </w:t>
      </w:r>
      <w:r>
        <w:t xml:space="preserve">avustajakortin kirjoittamista varten. Ota mukaan </w:t>
      </w:r>
      <w:r w:rsidR="00B47315">
        <w:t>passi</w:t>
      </w:r>
      <w:r>
        <w:t>kuva</w:t>
      </w:r>
      <w:r w:rsidR="00B47315">
        <w:t xml:space="preserve"> (3x4cm)</w:t>
      </w:r>
      <w:r w:rsidR="005F1F0E">
        <w:t xml:space="preserve"> </w:t>
      </w:r>
      <w:r w:rsidR="009748A0">
        <w:t xml:space="preserve">ja </w:t>
      </w:r>
      <w:r>
        <w:t>täytetty hakemuslomake</w:t>
      </w:r>
      <w:r w:rsidR="00810574">
        <w:t>.</w:t>
      </w:r>
    </w:p>
    <w:p w:rsidR="00810574" w:rsidRDefault="00951A32" w:rsidP="00951A32">
      <w:r>
        <w:t>Lisätietoja kortista:</w:t>
      </w:r>
    </w:p>
    <w:p w:rsidR="00DC1E02" w:rsidRDefault="00DC1E02" w:rsidP="00951A32">
      <w:r>
        <w:t xml:space="preserve">Palvelusuunnittelija Katri Karjalainen 044 417 4220 </w:t>
      </w:r>
      <w:hyperlink r:id="rId11" w:history="1">
        <w:r w:rsidRPr="001724EF">
          <w:rPr>
            <w:rStyle w:val="Hyperlinkki"/>
          </w:rPr>
          <w:t>katri.karjalainen@savonlinna.fi</w:t>
        </w:r>
      </w:hyperlink>
    </w:p>
    <w:p w:rsidR="00DC1E02" w:rsidRDefault="00DC1E02" w:rsidP="00951A32">
      <w:r>
        <w:t xml:space="preserve">Vapaa-aikapäällikkö Simo Räty 044 417 4221 </w:t>
      </w:r>
      <w:hyperlink r:id="rId12" w:history="1">
        <w:r w:rsidRPr="001724EF">
          <w:rPr>
            <w:rStyle w:val="Hyperlinkki"/>
          </w:rPr>
          <w:t>simo.raty@savonlinna.fi</w:t>
        </w:r>
      </w:hyperlink>
      <w:r>
        <w:t xml:space="preserve"> </w:t>
      </w:r>
    </w:p>
    <w:sectPr w:rsidR="00DC1E02" w:rsidSect="005A17A2">
      <w:headerReference w:type="default" r:id="rId13"/>
      <w:headerReference w:type="first" r:id="rId14"/>
      <w:footerReference w:type="first" r:id="rId15"/>
      <w:pgSz w:w="11906" w:h="16838"/>
      <w:pgMar w:top="1134" w:right="1134" w:bottom="1418" w:left="1134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A32" w:rsidRDefault="00951A32" w:rsidP="006A4B16">
      <w:r>
        <w:separator/>
      </w:r>
    </w:p>
  </w:endnote>
  <w:endnote w:type="continuationSeparator" w:id="0">
    <w:p w:rsidR="00951A32" w:rsidRDefault="00951A32" w:rsidP="006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194" w:rsidRDefault="00417194" w:rsidP="0031308E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b/>
        <w:sz w:val="16"/>
        <w:szCs w:val="16"/>
      </w:rPr>
    </w:pPr>
  </w:p>
  <w:p w:rsidR="0031308E" w:rsidRPr="005A17A2" w:rsidRDefault="0031308E" w:rsidP="0031308E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b/>
        <w:sz w:val="16"/>
        <w:szCs w:val="16"/>
      </w:rPr>
    </w:pPr>
    <w:r w:rsidRPr="005A17A2">
      <w:rPr>
        <w:rFonts w:ascii="Arial" w:hAnsi="Arial" w:cs="Arial"/>
        <w:b/>
        <w:noProof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C89F2" wp14:editId="2060CFBC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6086475" cy="0"/>
              <wp:effectExtent l="0" t="0" r="28575" b="19050"/>
              <wp:wrapNone/>
              <wp:docPr id="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858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B07E04" id="Suora yhdysviiv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.55pt" to="479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" strokecolor="#58585a" strokeweight="1.5pt">
              <v:stroke joinstyle="miter"/>
              <w10:wrap anchorx="margin"/>
            </v:line>
          </w:pict>
        </mc:Fallback>
      </mc:AlternateContent>
    </w:r>
  </w:p>
  <w:tbl>
    <w:tblPr>
      <w:tblStyle w:val="TaulukkoRuudukko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2393"/>
      <w:gridCol w:w="2393"/>
      <w:gridCol w:w="2393"/>
      <w:gridCol w:w="2394"/>
    </w:tblGrid>
    <w:tr w:rsidR="005A17A2" w:rsidRPr="00321E33" w:rsidTr="0079693A">
      <w:trPr>
        <w:trHeight w:val="563"/>
      </w:trPr>
      <w:tc>
        <w:tcPr>
          <w:tcW w:w="2393" w:type="dxa"/>
          <w:tcBorders>
            <w:bottom w:val="nil"/>
          </w:tcBorders>
        </w:tcPr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Posti- ja käyntiosoite: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Olavinkatu 27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57130 Savonlinna</w:t>
          </w:r>
        </w:p>
      </w:tc>
      <w:tc>
        <w:tcPr>
          <w:tcW w:w="2393" w:type="dxa"/>
          <w:tcBorders>
            <w:bottom w:val="nil"/>
          </w:tcBorders>
        </w:tcPr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Puhelin: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(015) 527 4000</w:t>
          </w:r>
        </w:p>
      </w:tc>
      <w:tc>
        <w:tcPr>
          <w:tcW w:w="2393" w:type="dxa"/>
        </w:tcPr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Internet: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www.savonlinna.fi</w:t>
          </w:r>
        </w:p>
      </w:tc>
      <w:tc>
        <w:tcPr>
          <w:tcW w:w="2394" w:type="dxa"/>
          <w:tcBorders>
            <w:bottom w:val="nil"/>
          </w:tcBorders>
        </w:tcPr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Sähköposti: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etunimi.sukunimi@savonlinna.fi</w:t>
          </w:r>
        </w:p>
      </w:tc>
    </w:tr>
  </w:tbl>
  <w:p w:rsidR="004B12E3" w:rsidRPr="005A17A2" w:rsidRDefault="004B12E3" w:rsidP="0031308E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A32" w:rsidRDefault="00951A32" w:rsidP="006A4B16">
      <w:r>
        <w:separator/>
      </w:r>
    </w:p>
  </w:footnote>
  <w:footnote w:type="continuationSeparator" w:id="0">
    <w:p w:rsidR="00951A32" w:rsidRDefault="00951A32" w:rsidP="006A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35"/>
      <w:gridCol w:w="4338"/>
      <w:gridCol w:w="3544"/>
      <w:gridCol w:w="753"/>
    </w:tblGrid>
    <w:tr w:rsidR="00D80EDA" w:rsidTr="0079693A">
      <w:trPr>
        <w:trHeight w:val="1303"/>
      </w:trPr>
      <w:tc>
        <w:tcPr>
          <w:tcW w:w="935" w:type="dxa"/>
        </w:tcPr>
        <w:p w:rsidR="00D80EDA" w:rsidRDefault="00DE09B5" w:rsidP="00D80EDA">
          <w:pPr>
            <w:pStyle w:val="Yltunnist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fi-FI"/>
            </w:rPr>
            <w:drawing>
              <wp:inline distT="0" distB="0" distL="0" distR="0" wp14:anchorId="26367943" wp14:editId="12D6C028">
                <wp:extent cx="517280" cy="82800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avonlinna_mus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280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dxa"/>
        </w:tcPr>
        <w:p w:rsidR="00D80EDA" w:rsidRDefault="00D80EDA" w:rsidP="00D80EDA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SAVONLINNAN KAUPUNKI</w:t>
          </w:r>
        </w:p>
        <w:p w:rsidR="00D80EDA" w:rsidRDefault="00D80EDA" w:rsidP="00D80EDA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Toimiala (tai yksikkö)</w:t>
          </w:r>
        </w:p>
        <w:p w:rsidR="00D80EDA" w:rsidRDefault="00D80EDA" w:rsidP="00D80EDA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Yksikkö</w:t>
          </w:r>
        </w:p>
      </w:tc>
      <w:tc>
        <w:tcPr>
          <w:tcW w:w="3544" w:type="dxa"/>
        </w:tcPr>
        <w:p w:rsidR="00D80EDA" w:rsidRDefault="00D80EDA" w:rsidP="00D80EDA">
          <w:pPr>
            <w:pStyle w:val="Yltunniste"/>
            <w:tabs>
              <w:tab w:val="center" w:pos="4131"/>
            </w:tabs>
            <w:rPr>
              <w:rFonts w:ascii="Arial" w:hAnsi="Arial" w:cs="Arial"/>
            </w:rPr>
          </w:pPr>
        </w:p>
      </w:tc>
      <w:tc>
        <w:tcPr>
          <w:tcW w:w="753" w:type="dxa"/>
        </w:tcPr>
        <w:p w:rsidR="00D80EDA" w:rsidRDefault="00D80EDA" w:rsidP="00D80EDA">
          <w:pPr>
            <w:pStyle w:val="Yltunniste"/>
            <w:tabs>
              <w:tab w:val="clear" w:pos="4819"/>
              <w:tab w:val="clear" w:pos="9638"/>
              <w:tab w:val="center" w:pos="4131"/>
            </w:tabs>
            <w:jc w:val="right"/>
            <w:rPr>
              <w:rFonts w:ascii="Arial" w:hAnsi="Arial" w:cs="Arial"/>
            </w:rPr>
          </w:pPr>
          <w:r w:rsidRPr="00F43ED4">
            <w:rPr>
              <w:rFonts w:ascii="Arial" w:hAnsi="Arial" w:cs="Arial"/>
              <w:bCs/>
            </w:rPr>
            <w:fldChar w:fldCharType="begin"/>
          </w:r>
          <w:r w:rsidRPr="00F43ED4">
            <w:rPr>
              <w:rFonts w:ascii="Arial" w:hAnsi="Arial" w:cs="Arial"/>
              <w:bCs/>
            </w:rPr>
            <w:instrText>PAGE  \* Arabic  \* MERGEFORMAT</w:instrText>
          </w:r>
          <w:r w:rsidRPr="00F43ED4">
            <w:rPr>
              <w:rFonts w:ascii="Arial" w:hAnsi="Arial" w:cs="Arial"/>
              <w:bCs/>
            </w:rPr>
            <w:fldChar w:fldCharType="separate"/>
          </w:r>
          <w:r w:rsidR="00417194">
            <w:rPr>
              <w:rFonts w:ascii="Arial" w:hAnsi="Arial" w:cs="Arial"/>
              <w:bCs/>
              <w:noProof/>
            </w:rPr>
            <w:t>3</w:t>
          </w:r>
          <w:r w:rsidRPr="00F43ED4">
            <w:rPr>
              <w:rFonts w:ascii="Arial" w:hAnsi="Arial" w:cs="Arial"/>
              <w:bCs/>
            </w:rPr>
            <w:fldChar w:fldCharType="end"/>
          </w:r>
          <w:r w:rsidRPr="00F43ED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/ </w:t>
          </w:r>
          <w:r w:rsidRPr="00F43ED4">
            <w:rPr>
              <w:rFonts w:ascii="Arial" w:hAnsi="Arial" w:cs="Arial"/>
              <w:bCs/>
            </w:rPr>
            <w:fldChar w:fldCharType="begin"/>
          </w:r>
          <w:r w:rsidRPr="00F43ED4">
            <w:rPr>
              <w:rFonts w:ascii="Arial" w:hAnsi="Arial" w:cs="Arial"/>
              <w:bCs/>
            </w:rPr>
            <w:instrText>NUMPAGES  \* Arabic  \* MERGEFORMAT</w:instrText>
          </w:r>
          <w:r w:rsidRPr="00F43ED4">
            <w:rPr>
              <w:rFonts w:ascii="Arial" w:hAnsi="Arial" w:cs="Arial"/>
              <w:bCs/>
            </w:rPr>
            <w:fldChar w:fldCharType="separate"/>
          </w:r>
          <w:r w:rsidR="00417194">
            <w:rPr>
              <w:rFonts w:ascii="Arial" w:hAnsi="Arial" w:cs="Arial"/>
              <w:bCs/>
              <w:noProof/>
            </w:rPr>
            <w:t>3</w:t>
          </w:r>
          <w:r w:rsidRPr="00F43ED4">
            <w:rPr>
              <w:rFonts w:ascii="Arial" w:hAnsi="Arial" w:cs="Arial"/>
              <w:bCs/>
            </w:rPr>
            <w:fldChar w:fldCharType="end"/>
          </w:r>
        </w:p>
      </w:tc>
    </w:tr>
  </w:tbl>
  <w:p w:rsidR="006A4B16" w:rsidRDefault="006A4B16" w:rsidP="00D80EDA">
    <w:pPr>
      <w:pStyle w:val="Yltunniste"/>
      <w:rPr>
        <w:rFonts w:asciiTheme="minorHAnsi" w:hAnsiTheme="minorHAnsi" w:cstheme="minorHAnsi"/>
        <w:sz w:val="18"/>
        <w:szCs w:val="18"/>
      </w:rPr>
    </w:pPr>
  </w:p>
  <w:p w:rsidR="00417194" w:rsidRPr="006A4B16" w:rsidRDefault="00417194" w:rsidP="00D80EDA">
    <w:pPr>
      <w:pStyle w:val="Yltunniste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35"/>
      <w:gridCol w:w="4338"/>
      <w:gridCol w:w="3544"/>
      <w:gridCol w:w="753"/>
    </w:tblGrid>
    <w:tr w:rsidR="005A17A2" w:rsidTr="0079693A">
      <w:trPr>
        <w:trHeight w:val="1303"/>
      </w:trPr>
      <w:tc>
        <w:tcPr>
          <w:tcW w:w="935" w:type="dxa"/>
        </w:tcPr>
        <w:p w:rsidR="005A17A2" w:rsidRDefault="00646F2A" w:rsidP="005A17A2">
          <w:pPr>
            <w:pStyle w:val="Yltunnist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fi-FI"/>
            </w:rPr>
            <w:drawing>
              <wp:inline distT="0" distB="0" distL="0" distR="0" wp14:anchorId="1225B5D0" wp14:editId="292E66E6">
                <wp:extent cx="517280" cy="828000"/>
                <wp:effectExtent l="0" t="0" r="0" b="0"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avonlinna_mus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280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dxa"/>
        </w:tcPr>
        <w:p w:rsidR="005A17A2" w:rsidRPr="007B48BC" w:rsidRDefault="005A17A2" w:rsidP="005A17A2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  <w:b/>
            </w:rPr>
          </w:pPr>
          <w:r w:rsidRPr="007B48BC">
            <w:rPr>
              <w:rFonts w:ascii="Arial" w:hAnsi="Arial" w:cs="Arial"/>
              <w:b/>
            </w:rPr>
            <w:t>SAVONLINNAN KAUPUNKI</w:t>
          </w:r>
        </w:p>
        <w:p w:rsidR="005A17A2" w:rsidRDefault="00951A32" w:rsidP="005A17A2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  <w:b/>
            </w:rPr>
          </w:pPr>
          <w:r w:rsidRPr="007B48BC">
            <w:rPr>
              <w:rFonts w:ascii="Arial" w:hAnsi="Arial" w:cs="Arial"/>
              <w:b/>
            </w:rPr>
            <w:t>Vapaa-aikatoimi</w:t>
          </w:r>
        </w:p>
        <w:p w:rsidR="005F1F0E" w:rsidRDefault="005F1F0E" w:rsidP="005A17A2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Olavinkatu 27</w:t>
          </w:r>
        </w:p>
        <w:p w:rsidR="005F1F0E" w:rsidRPr="007B48BC" w:rsidRDefault="005F1F0E" w:rsidP="005A17A2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57130 Savonlinna</w:t>
          </w:r>
        </w:p>
      </w:tc>
      <w:tc>
        <w:tcPr>
          <w:tcW w:w="3544" w:type="dxa"/>
        </w:tcPr>
        <w:p w:rsidR="005A17A2" w:rsidRPr="007B48BC" w:rsidRDefault="00FA5FB9" w:rsidP="005A17A2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  <w:b/>
            </w:rPr>
          </w:pPr>
          <w:r w:rsidRPr="007B48BC">
            <w:rPr>
              <w:rFonts w:ascii="Arial" w:hAnsi="Arial" w:cs="Arial"/>
              <w:b/>
            </w:rPr>
            <w:t>A</w:t>
          </w:r>
          <w:r w:rsidR="00951A32" w:rsidRPr="007B48BC">
            <w:rPr>
              <w:rFonts w:ascii="Arial" w:hAnsi="Arial" w:cs="Arial"/>
              <w:b/>
            </w:rPr>
            <w:t>vustajakorttihakemus</w:t>
          </w:r>
        </w:p>
        <w:p w:rsidR="005A17A2" w:rsidRPr="007B48BC" w:rsidRDefault="005A17A2" w:rsidP="005A17A2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  <w:b/>
            </w:rPr>
          </w:pPr>
        </w:p>
        <w:p w:rsidR="005A17A2" w:rsidRPr="007B48BC" w:rsidRDefault="005A17A2" w:rsidP="005A17A2">
          <w:pPr>
            <w:pStyle w:val="Yltunniste"/>
            <w:tabs>
              <w:tab w:val="center" w:pos="4131"/>
            </w:tabs>
            <w:rPr>
              <w:rFonts w:ascii="Arial" w:hAnsi="Arial" w:cs="Arial"/>
              <w:b/>
            </w:rPr>
          </w:pPr>
        </w:p>
      </w:tc>
      <w:tc>
        <w:tcPr>
          <w:tcW w:w="753" w:type="dxa"/>
        </w:tcPr>
        <w:p w:rsidR="005A17A2" w:rsidRDefault="005A17A2" w:rsidP="005A17A2">
          <w:pPr>
            <w:pStyle w:val="Yltunniste"/>
            <w:tabs>
              <w:tab w:val="clear" w:pos="4819"/>
              <w:tab w:val="clear" w:pos="9638"/>
              <w:tab w:val="center" w:pos="4131"/>
            </w:tabs>
            <w:jc w:val="right"/>
            <w:rPr>
              <w:rFonts w:ascii="Arial" w:hAnsi="Arial" w:cs="Arial"/>
            </w:rPr>
          </w:pPr>
        </w:p>
      </w:tc>
    </w:tr>
  </w:tbl>
  <w:p w:rsidR="00924C7B" w:rsidRDefault="00924C7B" w:rsidP="005A17A2">
    <w:pPr>
      <w:pStyle w:val="Yltunniste"/>
      <w:rPr>
        <w:rFonts w:ascii="Arial" w:hAnsi="Arial" w:cs="Arial"/>
        <w:sz w:val="18"/>
        <w:szCs w:val="18"/>
      </w:rPr>
    </w:pPr>
  </w:p>
  <w:p w:rsidR="004025D2" w:rsidRPr="005A17A2" w:rsidRDefault="004025D2" w:rsidP="005A17A2">
    <w:pPr>
      <w:pStyle w:val="Yltunnis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48AA"/>
    <w:multiLevelType w:val="hybridMultilevel"/>
    <w:tmpl w:val="A8AA11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007E7"/>
    <w:multiLevelType w:val="hybridMultilevel"/>
    <w:tmpl w:val="A39AF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3645B"/>
    <w:multiLevelType w:val="hybridMultilevel"/>
    <w:tmpl w:val="88FEE48C"/>
    <w:lvl w:ilvl="0" w:tplc="F198023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32"/>
    <w:rsid w:val="00047175"/>
    <w:rsid w:val="00083955"/>
    <w:rsid w:val="001733BA"/>
    <w:rsid w:val="00185F07"/>
    <w:rsid w:val="001E41D4"/>
    <w:rsid w:val="001E468F"/>
    <w:rsid w:val="00217755"/>
    <w:rsid w:val="0031308E"/>
    <w:rsid w:val="00356DAB"/>
    <w:rsid w:val="004025D2"/>
    <w:rsid w:val="00417194"/>
    <w:rsid w:val="00461AE4"/>
    <w:rsid w:val="004B12E3"/>
    <w:rsid w:val="00521B7F"/>
    <w:rsid w:val="005A17A2"/>
    <w:rsid w:val="005F1F0E"/>
    <w:rsid w:val="005F769A"/>
    <w:rsid w:val="00611D0B"/>
    <w:rsid w:val="00646F2A"/>
    <w:rsid w:val="006A4B16"/>
    <w:rsid w:val="007B48BC"/>
    <w:rsid w:val="00810574"/>
    <w:rsid w:val="008634BA"/>
    <w:rsid w:val="008B7479"/>
    <w:rsid w:val="008B7ECF"/>
    <w:rsid w:val="008C4CD5"/>
    <w:rsid w:val="00924C7B"/>
    <w:rsid w:val="009420FF"/>
    <w:rsid w:val="00951A32"/>
    <w:rsid w:val="00955543"/>
    <w:rsid w:val="009748A0"/>
    <w:rsid w:val="00987296"/>
    <w:rsid w:val="009F114A"/>
    <w:rsid w:val="00A848B6"/>
    <w:rsid w:val="00A93F91"/>
    <w:rsid w:val="00B47315"/>
    <w:rsid w:val="00C203E5"/>
    <w:rsid w:val="00C25282"/>
    <w:rsid w:val="00CF4E7F"/>
    <w:rsid w:val="00CF7A18"/>
    <w:rsid w:val="00D80EDA"/>
    <w:rsid w:val="00D8215F"/>
    <w:rsid w:val="00DC1E02"/>
    <w:rsid w:val="00DE09B5"/>
    <w:rsid w:val="00E22DF3"/>
    <w:rsid w:val="00EE6507"/>
    <w:rsid w:val="00F20214"/>
    <w:rsid w:val="00FA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80C6E9"/>
  <w15:chartTrackingRefBased/>
  <w15:docId w15:val="{CFBB9102-5F35-44A2-9095-D8E533E6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A4B16"/>
    <w:pPr>
      <w:spacing w:after="0" w:line="240" w:lineRule="auto"/>
    </w:pPr>
    <w:rPr>
      <w:rFonts w:ascii="Cambria" w:hAnsi="Cambria"/>
      <w:color w:val="000000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468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auto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33B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auto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733BA"/>
    <w:pPr>
      <w:keepNext/>
      <w:keepLines/>
      <w:spacing w:before="40"/>
      <w:outlineLvl w:val="2"/>
    </w:pPr>
    <w:rPr>
      <w:rFonts w:ascii="Arial" w:eastAsiaTheme="majorEastAsia" w:hAnsi="Arial" w:cstheme="majorBidi"/>
      <w:color w:val="auto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1E468F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auto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1E468F"/>
    <w:pPr>
      <w:keepNext/>
      <w:keepLines/>
      <w:spacing w:before="40"/>
      <w:outlineLvl w:val="4"/>
    </w:pPr>
    <w:rPr>
      <w:rFonts w:ascii="Arial" w:eastAsiaTheme="majorEastAsia" w:hAnsi="Arial" w:cstheme="majorBidi"/>
      <w:color w:val="auto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1733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33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rsid w:val="001E468F"/>
    <w:pPr>
      <w:spacing w:after="0" w:line="240" w:lineRule="auto"/>
    </w:pPr>
    <w:rPr>
      <w:rFonts w:ascii="Cambria" w:hAnsi="Cambria"/>
      <w:color w:val="000000" w:themeColor="text1"/>
    </w:rPr>
  </w:style>
  <w:style w:type="character" w:customStyle="1" w:styleId="Otsikko1Char">
    <w:name w:val="Otsikko 1 Char"/>
    <w:basedOn w:val="Kappaleenoletusfontti"/>
    <w:link w:val="Otsikko1"/>
    <w:uiPriority w:val="9"/>
    <w:rsid w:val="001E468F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733BA"/>
    <w:rPr>
      <w:rFonts w:ascii="Arial" w:eastAsiaTheme="majorEastAsia" w:hAnsi="Arial" w:cstheme="majorBidi"/>
      <w:b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1E468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1E468F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733BA"/>
    <w:rPr>
      <w:rFonts w:ascii="Arial" w:eastAsiaTheme="majorEastAsia" w:hAnsi="Arial" w:cstheme="majorBidi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1E468F"/>
    <w:rPr>
      <w:rFonts w:ascii="Arial" w:eastAsiaTheme="majorEastAsia" w:hAnsi="Arial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E468F"/>
    <w:rPr>
      <w:rFonts w:ascii="Arial" w:eastAsiaTheme="majorEastAsia" w:hAnsi="Arial" w:cstheme="majorBidi"/>
    </w:rPr>
  </w:style>
  <w:style w:type="paragraph" w:customStyle="1" w:styleId="Yla-jaalatunniste">
    <w:name w:val="Yla- ja alatunniste"/>
    <w:basedOn w:val="Normaali"/>
    <w:next w:val="Yltunniste"/>
    <w:link w:val="Yla-jaalatunnisteChar"/>
    <w:rsid w:val="001733BA"/>
    <w:rPr>
      <w:rFonts w:ascii="Arial" w:hAnsi="Arial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1733B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Yla-jaalatunnisteChar">
    <w:name w:val="Yla- ja alatunniste Char"/>
    <w:basedOn w:val="Kappaleenoletusfontti"/>
    <w:link w:val="Yla-jaalatunniste"/>
    <w:rsid w:val="001733BA"/>
    <w:rPr>
      <w:rFonts w:ascii="Arial" w:hAnsi="Arial"/>
      <w:color w:val="000000" w:themeColor="text1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33B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6A4B16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link w:val="YltunnisteChar"/>
    <w:uiPriority w:val="99"/>
    <w:unhideWhenUsed/>
    <w:rsid w:val="001733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733BA"/>
    <w:rPr>
      <w:rFonts w:ascii="Cambria" w:hAnsi="Cambria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A4B16"/>
    <w:rPr>
      <w:rFonts w:ascii="Cambria" w:hAnsi="Cambria"/>
      <w:color w:val="000000" w:themeColor="text1"/>
    </w:rPr>
  </w:style>
  <w:style w:type="character" w:styleId="Hyperlinkki">
    <w:name w:val="Hyperlink"/>
    <w:basedOn w:val="Kappaleenoletusfontti"/>
    <w:uiPriority w:val="99"/>
    <w:unhideWhenUsed/>
    <w:rsid w:val="008C4CD5"/>
    <w:rPr>
      <w:color w:val="0E57C4" w:themeColor="background2" w:themeShade="80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C4CD5"/>
    <w:rPr>
      <w:color w:val="3EBBF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717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175"/>
    <w:rPr>
      <w:rFonts w:ascii="Segoe UI" w:hAnsi="Segoe UI" w:cs="Segoe UI"/>
      <w:color w:val="000000" w:themeColor="text1"/>
      <w:sz w:val="18"/>
      <w:szCs w:val="18"/>
    </w:rPr>
  </w:style>
  <w:style w:type="table" w:styleId="TaulukkoRuudukko">
    <w:name w:val="Table Grid"/>
    <w:basedOn w:val="Normaalitaulukko"/>
    <w:uiPriority w:val="39"/>
    <w:rsid w:val="005A1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1D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C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mo.raty@savonlinna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ri.karjalainen@savonlinna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v22\Office2016Template\SLN%20musta.dotx" TargetMode="External"/></Relationships>
</file>

<file path=word/theme/theme1.xml><?xml version="1.0" encoding="utf-8"?>
<a:theme xmlns:a="http://schemas.openxmlformats.org/drawingml/2006/main" name="Office-teema">
  <a:themeElements>
    <a:clrScheme name="Lämmin sininen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a4505144d4414fa793be6f5c79e67c xmlns="8fcf8717-2b4d-44ca-9c05-addef89d35ec">
      <Terms xmlns="http://schemas.microsoft.com/office/infopath/2007/PartnerControls"/>
    </efa4505144d4414fa793be6f5c79e67c>
    <TaxCatchAll xmlns="8fcf8717-2b4d-44ca-9c05-addef89d35e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vnet Asiakirja" ma:contentTypeID="0x010100A61CD4BFA70120419A90722C833876040048277EC93731E140831E8E1BC420B8A0" ma:contentTypeVersion="3" ma:contentTypeDescription="" ma:contentTypeScope="" ma:versionID="8fc42866edda4ea06af8e20f6c906338">
  <xsd:schema xmlns:xsd="http://www.w3.org/2001/XMLSchema" xmlns:xs="http://www.w3.org/2001/XMLSchema" xmlns:p="http://schemas.microsoft.com/office/2006/metadata/properties" xmlns:ns2="8fcf8717-2b4d-44ca-9c05-addef89d35ec" targetNamespace="http://schemas.microsoft.com/office/2006/metadata/properties" ma:root="true" ma:fieldsID="094febe4c2e69dff816fbf731ab2561f" ns2:_="">
    <xsd:import namespace="8fcf8717-2b4d-44ca-9c05-addef89d35ec"/>
    <xsd:element name="properties">
      <xsd:complexType>
        <xsd:sequence>
          <xsd:element name="documentManagement">
            <xsd:complexType>
              <xsd:all>
                <xsd:element ref="ns2:efa4505144d4414fa793be6f5c79e67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717-2b4d-44ca-9c05-addef89d35ec" elementFormDefault="qualified">
    <xsd:import namespace="http://schemas.microsoft.com/office/2006/documentManagement/types"/>
    <xsd:import namespace="http://schemas.microsoft.com/office/infopath/2007/PartnerControls"/>
    <xsd:element name="efa4505144d4414fa793be6f5c79e67c" ma:index="8" nillable="true" ma:taxonomy="true" ma:internalName="efa4505144d4414fa793be6f5c79e67c" ma:taxonomyFieldName="Savnet_x0020_avainsanat" ma:displayName="Savnet avainsanat" ma:default="" ma:fieldId="{efa45051-44d4-414f-a793-be6f5c79e67c}" ma:taxonomyMulti="true" ma:sspId="6ec3d3d7-64b5-4e1c-8892-d39bc77302b9" ma:termSetId="3d8b3127-62b8-4995-b2dd-426fabd7401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802c5156-4aac-41d6-a7f8-6bfdd67855a7}" ma:internalName="TaxCatchAll" ma:showField="CatchAllData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802c5156-4aac-41d6-a7f8-6bfdd67855a7}" ma:internalName="TaxCatchAllLabel" ma:readOnly="true" ma:showField="CatchAllDataLabel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8EE7-04A5-4A3B-BE36-6B769DBA8FC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8fcf8717-2b4d-44ca-9c05-addef89d35e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617FC80-5795-4219-85B0-FE1EDCD2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f8717-2b4d-44ca-9c05-addef89d3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2BC9B-3825-4703-BCEA-E5E0E88DA4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D16ED-B356-46BD-AD47-58435112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SLN musta.dotx</Template>
  <TotalTime>33</TotalTime>
  <Pages>1</Pages>
  <Words>162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Katri</dc:creator>
  <cp:keywords/>
  <dc:description/>
  <cp:lastModifiedBy>Karjalainen Katri</cp:lastModifiedBy>
  <cp:revision>3</cp:revision>
  <cp:lastPrinted>2018-10-05T08:12:00Z</cp:lastPrinted>
  <dcterms:created xsi:type="dcterms:W3CDTF">2020-03-12T11:27:00Z</dcterms:created>
  <dcterms:modified xsi:type="dcterms:W3CDTF">2020-03-19T08:04:00Z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0x010100A61CD4BFA70120419A90722C833876040048277EC93731E140831E8E1BC420B8A0</vt:lpwstr>
  </property>
  <property fmtid="{D5CDD505-2E9C-101B-9397-08002B2CF9AE}" pid="3" name="Avainsanat">
    <vt:lpwstr/>
  </property>
  <property fmtid="{D5CDD505-2E9C-101B-9397-08002B2CF9AE}" pid="4" name="Savnet avainsanat">
    <vt:lpwstr/>
  </property>
  <property fmtid="{D5CDD505-2E9C-101B-9397-08002B2CF9AE}" pid="5" name="m6fa8fc1687f449f80b0101ec6ca49e1">
    <vt:lpwstr/>
  </property>
</Properties>
</file>