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75C9" w14:textId="02EA6D2F" w:rsidR="00987BC8" w:rsidRDefault="00E51FC8" w:rsidP="006A4B16">
      <w:pPr>
        <w:rPr>
          <w:rFonts w:ascii="Arial" w:eastAsiaTheme="majorEastAsia" w:hAnsi="Arial" w:cs="Arial"/>
          <w:b/>
          <w:color w:val="auto"/>
          <w:sz w:val="28"/>
          <w:szCs w:val="32"/>
          <w:lang w:val="en-US"/>
        </w:rPr>
      </w:pPr>
      <w:r w:rsidRPr="00E51FC8">
        <w:rPr>
          <w:rFonts w:ascii="Arial" w:eastAsiaTheme="majorEastAsia" w:hAnsi="Arial" w:cs="Arial"/>
          <w:b/>
          <w:color w:val="auto"/>
          <w:sz w:val="28"/>
          <w:szCs w:val="32"/>
          <w:lang w:val="en-US"/>
        </w:rPr>
        <w:t>Pre-primary education placement of the pupil outside the designated local area</w:t>
      </w:r>
    </w:p>
    <w:p w14:paraId="7E657C00" w14:textId="77777777" w:rsidR="00E51FC8" w:rsidRPr="00E51FC8" w:rsidRDefault="00E51FC8" w:rsidP="006A4B16">
      <w:pPr>
        <w:rPr>
          <w:lang w:val="en-US"/>
        </w:rPr>
      </w:pPr>
    </w:p>
    <w:p w14:paraId="17E498E2" w14:textId="6E90B922" w:rsidR="00987BC8" w:rsidRPr="006F008C" w:rsidRDefault="00660265" w:rsidP="006A4B16">
      <w:pPr>
        <w:rPr>
          <w:b/>
        </w:rPr>
      </w:pPr>
      <w:r>
        <w:rPr>
          <w:b/>
        </w:rPr>
        <w:t>STUDENT INFORMATION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3228"/>
      </w:tblGrid>
      <w:tr w:rsidR="00987BC8" w:rsidRPr="00987BC8" w14:paraId="0A4688F2" w14:textId="77777777" w:rsidTr="008E485D">
        <w:trPr>
          <w:trHeight w:val="510"/>
        </w:trPr>
        <w:tc>
          <w:tcPr>
            <w:tcW w:w="6550" w:type="dxa"/>
            <w:tcBorders>
              <w:bottom w:val="single" w:sz="4" w:space="0" w:color="auto"/>
              <w:right w:val="single" w:sz="4" w:space="0" w:color="auto"/>
            </w:tcBorders>
          </w:tcPr>
          <w:p w14:paraId="5332E558" w14:textId="62BB5B3A" w:rsidR="00987BC8" w:rsidRPr="0094655C" w:rsidRDefault="0094655C" w:rsidP="00987BC8">
            <w:pPr>
              <w:rPr>
                <w:lang w:val="en-US"/>
              </w:rPr>
            </w:pPr>
            <w:r w:rsidRPr="0094655C">
              <w:rPr>
                <w:lang w:val="en-US"/>
              </w:rPr>
              <w:t>Last Name and First Name</w:t>
            </w:r>
            <w:r w:rsidR="00987BC8" w:rsidRPr="00987BC8">
              <w:fldChar w:fldCharType="begin">
                <w:ffData>
                  <w:name w:val="Teksti1"/>
                  <w:enabled/>
                  <w:calcOnExit w:val="0"/>
                  <w:textInput/>
                </w:ffData>
              </w:fldChar>
            </w:r>
            <w:bookmarkStart w:id="0" w:name="Teksti1"/>
            <w:r w:rsidR="00987BC8" w:rsidRPr="0094655C">
              <w:rPr>
                <w:lang w:val="en-US"/>
              </w:rPr>
              <w:instrText xml:space="preserve"> FORMTEXT </w:instrText>
            </w:r>
            <w:r w:rsidR="00987BC8" w:rsidRPr="00987BC8">
              <w:fldChar w:fldCharType="separate"/>
            </w:r>
            <w:r w:rsidR="00BB3FB2">
              <w:t> </w:t>
            </w:r>
            <w:r w:rsidR="00BB3FB2">
              <w:t> </w:t>
            </w:r>
            <w:r w:rsidR="00BB3FB2">
              <w:t> </w:t>
            </w:r>
            <w:r w:rsidR="00BB3FB2">
              <w:t> </w:t>
            </w:r>
            <w:r w:rsidR="00BB3FB2">
              <w:t> </w:t>
            </w:r>
            <w:r w:rsidR="00987BC8" w:rsidRPr="00987BC8">
              <w:fldChar w:fldCharType="end"/>
            </w:r>
            <w:bookmarkEnd w:id="0"/>
          </w:p>
        </w:tc>
        <w:tc>
          <w:tcPr>
            <w:tcW w:w="3228" w:type="dxa"/>
            <w:tcBorders>
              <w:left w:val="single" w:sz="4" w:space="0" w:color="auto"/>
              <w:bottom w:val="single" w:sz="4" w:space="0" w:color="auto"/>
            </w:tcBorders>
          </w:tcPr>
          <w:p w14:paraId="629530D7" w14:textId="20E6B931" w:rsidR="00987BC8" w:rsidRPr="00987BC8" w:rsidRDefault="005C3EBC" w:rsidP="00987BC8">
            <w:r>
              <w:t xml:space="preserve">Personal ID </w:t>
            </w:r>
            <w:proofErr w:type="spellStart"/>
            <w:r>
              <w:t>code</w:t>
            </w:r>
            <w:proofErr w:type="spellEnd"/>
            <w:r>
              <w:t xml:space="preserve"> </w:t>
            </w:r>
          </w:p>
          <w:p w14:paraId="107F9A13" w14:textId="77777777" w:rsidR="00987BC8" w:rsidRPr="00987BC8" w:rsidRDefault="00987BC8" w:rsidP="00987BC8">
            <w:r w:rsidRPr="00987BC8">
              <w:fldChar w:fldCharType="begin">
                <w:ffData>
                  <w:name w:val="Teksti2"/>
                  <w:enabled/>
                  <w:calcOnExit w:val="0"/>
                  <w:textInput/>
                </w:ffData>
              </w:fldChar>
            </w:r>
            <w:bookmarkStart w:id="1" w:name="Teksti2"/>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
          </w:p>
        </w:tc>
      </w:tr>
      <w:tr w:rsidR="00987BC8" w:rsidRPr="00987BC8" w14:paraId="0CAF0A9E" w14:textId="77777777" w:rsidTr="008E485D">
        <w:trPr>
          <w:trHeight w:val="510"/>
        </w:trPr>
        <w:tc>
          <w:tcPr>
            <w:tcW w:w="6550" w:type="dxa"/>
            <w:tcBorders>
              <w:bottom w:val="single" w:sz="4" w:space="0" w:color="auto"/>
              <w:right w:val="single" w:sz="4" w:space="0" w:color="auto"/>
            </w:tcBorders>
          </w:tcPr>
          <w:p w14:paraId="4F006EAD" w14:textId="6614878E" w:rsidR="00987BC8" w:rsidRPr="00987BC8" w:rsidRDefault="005C3EBC" w:rsidP="00987BC8">
            <w:proofErr w:type="spellStart"/>
            <w:r>
              <w:t>Current</w:t>
            </w:r>
            <w:proofErr w:type="spellEnd"/>
            <w:r>
              <w:t xml:space="preserve"> </w:t>
            </w:r>
            <w:proofErr w:type="spellStart"/>
            <w:r>
              <w:t>address</w:t>
            </w:r>
            <w:proofErr w:type="spellEnd"/>
          </w:p>
          <w:p w14:paraId="5EA2B69E" w14:textId="77777777" w:rsidR="00987BC8" w:rsidRPr="00987BC8" w:rsidRDefault="00987BC8" w:rsidP="00987BC8">
            <w:r w:rsidRPr="00987BC8">
              <w:fldChar w:fldCharType="begin">
                <w:ffData>
                  <w:name w:val="Teksti3"/>
                  <w:enabled/>
                  <w:calcOnExit w:val="0"/>
                  <w:textInput/>
                </w:ffData>
              </w:fldChar>
            </w:r>
            <w:bookmarkStart w:id="2" w:name="Teksti3"/>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2"/>
          </w:p>
        </w:tc>
        <w:tc>
          <w:tcPr>
            <w:tcW w:w="3228" w:type="dxa"/>
            <w:tcBorders>
              <w:left w:val="single" w:sz="4" w:space="0" w:color="auto"/>
              <w:bottom w:val="single" w:sz="4" w:space="0" w:color="auto"/>
            </w:tcBorders>
          </w:tcPr>
          <w:p w14:paraId="2344A816" w14:textId="59CA6530" w:rsidR="00987BC8" w:rsidRPr="00987BC8" w:rsidRDefault="00403ACD" w:rsidP="00987BC8">
            <w:proofErr w:type="spellStart"/>
            <w:r>
              <w:t>Until</w:t>
            </w:r>
            <w:proofErr w:type="spellEnd"/>
            <w:r w:rsidR="00897B00">
              <w:t xml:space="preserve"> (</w:t>
            </w:r>
            <w:proofErr w:type="spellStart"/>
            <w:r w:rsidR="00897B00">
              <w:t>date</w:t>
            </w:r>
            <w:proofErr w:type="spellEnd"/>
            <w:r w:rsidR="00897B00">
              <w:t>)</w:t>
            </w:r>
            <w:r w:rsidR="00987BC8" w:rsidRPr="00987BC8">
              <w:t>:</w:t>
            </w:r>
          </w:p>
          <w:p w14:paraId="1BF121EC" w14:textId="77777777" w:rsidR="00987BC8" w:rsidRPr="00987BC8" w:rsidRDefault="00987BC8" w:rsidP="00987BC8">
            <w:r w:rsidRPr="00987BC8">
              <w:fldChar w:fldCharType="begin">
                <w:ffData>
                  <w:name w:val="Teksti4"/>
                  <w:enabled/>
                  <w:calcOnExit w:val="0"/>
                  <w:textInput/>
                </w:ffData>
              </w:fldChar>
            </w:r>
            <w:bookmarkStart w:id="3" w:name="Teksti4"/>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3"/>
          </w:p>
        </w:tc>
      </w:tr>
      <w:tr w:rsidR="00987BC8" w:rsidRPr="00987BC8" w14:paraId="7563398F" w14:textId="77777777" w:rsidTr="008E485D">
        <w:trPr>
          <w:trHeight w:val="510"/>
        </w:trPr>
        <w:tc>
          <w:tcPr>
            <w:tcW w:w="6550" w:type="dxa"/>
            <w:tcBorders>
              <w:bottom w:val="single" w:sz="4" w:space="0" w:color="auto"/>
              <w:right w:val="single" w:sz="4" w:space="0" w:color="auto"/>
            </w:tcBorders>
          </w:tcPr>
          <w:p w14:paraId="3237057F" w14:textId="6791EE9E" w:rsidR="00987BC8" w:rsidRPr="00987BC8" w:rsidRDefault="005C3EBC" w:rsidP="00987BC8">
            <w:r>
              <w:t xml:space="preserve">New </w:t>
            </w:r>
            <w:proofErr w:type="spellStart"/>
            <w:r>
              <w:t>address</w:t>
            </w:r>
            <w:proofErr w:type="spellEnd"/>
          </w:p>
          <w:p w14:paraId="03DAB886" w14:textId="77777777" w:rsidR="00987BC8" w:rsidRPr="00987BC8" w:rsidRDefault="00987BC8" w:rsidP="00987BC8">
            <w:r w:rsidRPr="00987BC8">
              <w:fldChar w:fldCharType="begin">
                <w:ffData>
                  <w:name w:val="Teksti5"/>
                  <w:enabled/>
                  <w:calcOnExit w:val="0"/>
                  <w:textInput/>
                </w:ffData>
              </w:fldChar>
            </w:r>
            <w:bookmarkStart w:id="4" w:name="Teksti5"/>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4"/>
          </w:p>
        </w:tc>
        <w:tc>
          <w:tcPr>
            <w:tcW w:w="3228" w:type="dxa"/>
            <w:tcBorders>
              <w:left w:val="single" w:sz="4" w:space="0" w:color="auto"/>
              <w:bottom w:val="single" w:sz="4" w:space="0" w:color="auto"/>
            </w:tcBorders>
          </w:tcPr>
          <w:p w14:paraId="78E5A8EB" w14:textId="454C0C24" w:rsidR="00987BC8" w:rsidRPr="00987BC8" w:rsidRDefault="00C863C5" w:rsidP="00987BC8">
            <w:r>
              <w:t>From</w:t>
            </w:r>
            <w:r w:rsidR="00897B00">
              <w:t xml:space="preserve"> (</w:t>
            </w:r>
            <w:proofErr w:type="spellStart"/>
            <w:r w:rsidR="00897B00">
              <w:t>date</w:t>
            </w:r>
            <w:proofErr w:type="spellEnd"/>
            <w:r w:rsidR="00897B00">
              <w:t>)</w:t>
            </w:r>
            <w:r w:rsidR="00987BC8" w:rsidRPr="00987BC8">
              <w:t>:</w:t>
            </w:r>
          </w:p>
          <w:p w14:paraId="1D8E4113" w14:textId="77777777" w:rsidR="00987BC8" w:rsidRPr="00987BC8" w:rsidRDefault="00987BC8" w:rsidP="00987BC8">
            <w:r w:rsidRPr="00987BC8">
              <w:fldChar w:fldCharType="begin">
                <w:ffData>
                  <w:name w:val="Teksti6"/>
                  <w:enabled/>
                  <w:calcOnExit w:val="0"/>
                  <w:textInput/>
                </w:ffData>
              </w:fldChar>
            </w:r>
            <w:bookmarkStart w:id="5" w:name="Teksti6"/>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5"/>
          </w:p>
        </w:tc>
      </w:tr>
      <w:tr w:rsidR="00987BC8" w:rsidRPr="00987BC8" w14:paraId="28A1FDE5" w14:textId="77777777" w:rsidTr="008E485D">
        <w:trPr>
          <w:trHeight w:val="510"/>
        </w:trPr>
        <w:tc>
          <w:tcPr>
            <w:tcW w:w="6550" w:type="dxa"/>
            <w:tcBorders>
              <w:bottom w:val="single" w:sz="4" w:space="0" w:color="auto"/>
              <w:right w:val="single" w:sz="4" w:space="0" w:color="auto"/>
            </w:tcBorders>
          </w:tcPr>
          <w:p w14:paraId="0604FF92" w14:textId="03FA527E" w:rsidR="00987BC8" w:rsidRPr="00987BC8" w:rsidRDefault="009B2B24" w:rsidP="00987BC8">
            <w:proofErr w:type="spellStart"/>
            <w:r w:rsidRPr="009B2B24">
              <w:t>Current</w:t>
            </w:r>
            <w:proofErr w:type="spellEnd"/>
            <w:r w:rsidRPr="009B2B24">
              <w:t xml:space="preserve"> </w:t>
            </w:r>
            <w:proofErr w:type="spellStart"/>
            <w:r w:rsidRPr="009B2B24">
              <w:t>Pre-primary</w:t>
            </w:r>
            <w:proofErr w:type="spellEnd"/>
            <w:r w:rsidRPr="009B2B24">
              <w:t xml:space="preserve"> </w:t>
            </w:r>
            <w:proofErr w:type="spellStart"/>
            <w:r w:rsidRPr="009B2B24">
              <w:t>Placement</w:t>
            </w:r>
            <w:proofErr w:type="spellEnd"/>
            <w:r w:rsidR="00987BC8" w:rsidRPr="00987BC8">
              <w:fldChar w:fldCharType="begin">
                <w:ffData>
                  <w:name w:val="Teksti7"/>
                  <w:enabled/>
                  <w:calcOnExit w:val="0"/>
                  <w:textInput/>
                </w:ffData>
              </w:fldChar>
            </w:r>
            <w:bookmarkStart w:id="6" w:name="Teksti7"/>
            <w:r w:rsidR="00987BC8" w:rsidRPr="00987BC8">
              <w:instrText xml:space="preserve"> FORMTEXT </w:instrText>
            </w:r>
            <w:r w:rsidR="00987BC8" w:rsidRPr="00987BC8">
              <w:fldChar w:fldCharType="separate"/>
            </w:r>
            <w:r w:rsidR="00987BC8" w:rsidRPr="00987BC8">
              <w:t> </w:t>
            </w:r>
            <w:r w:rsidR="00987BC8" w:rsidRPr="00987BC8">
              <w:t> </w:t>
            </w:r>
            <w:r w:rsidR="00987BC8" w:rsidRPr="00987BC8">
              <w:t> </w:t>
            </w:r>
            <w:r w:rsidR="00987BC8" w:rsidRPr="00987BC8">
              <w:t> </w:t>
            </w:r>
            <w:r w:rsidR="00987BC8" w:rsidRPr="00987BC8">
              <w:t> </w:t>
            </w:r>
            <w:r w:rsidR="00987BC8" w:rsidRPr="00987BC8">
              <w:fldChar w:fldCharType="end"/>
            </w:r>
            <w:bookmarkEnd w:id="6"/>
          </w:p>
        </w:tc>
        <w:tc>
          <w:tcPr>
            <w:tcW w:w="3228" w:type="dxa"/>
            <w:tcBorders>
              <w:left w:val="single" w:sz="4" w:space="0" w:color="auto"/>
              <w:bottom w:val="single" w:sz="4" w:space="0" w:color="auto"/>
            </w:tcBorders>
          </w:tcPr>
          <w:p w14:paraId="08CD3E1D" w14:textId="283FB032" w:rsidR="00987BC8" w:rsidRPr="00987BC8" w:rsidRDefault="009B2B24" w:rsidP="00987BC8">
            <w:r>
              <w:t>Group</w:t>
            </w:r>
          </w:p>
          <w:p w14:paraId="44D4893F" w14:textId="77777777" w:rsidR="00987BC8" w:rsidRPr="00987BC8" w:rsidRDefault="00987BC8" w:rsidP="00987BC8">
            <w:r w:rsidRPr="00987BC8">
              <w:fldChar w:fldCharType="begin">
                <w:ffData>
                  <w:name w:val="Teksti8"/>
                  <w:enabled/>
                  <w:calcOnExit w:val="0"/>
                  <w:textInput/>
                </w:ffData>
              </w:fldChar>
            </w:r>
            <w:bookmarkStart w:id="7" w:name="Teksti8"/>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7"/>
          </w:p>
        </w:tc>
      </w:tr>
      <w:tr w:rsidR="00987BC8" w:rsidRPr="00987BC8" w14:paraId="1A4AE878" w14:textId="77777777" w:rsidTr="008E485D">
        <w:trPr>
          <w:trHeight w:val="510"/>
        </w:trPr>
        <w:tc>
          <w:tcPr>
            <w:tcW w:w="6550" w:type="dxa"/>
            <w:tcBorders>
              <w:right w:val="single" w:sz="4" w:space="0" w:color="auto"/>
            </w:tcBorders>
          </w:tcPr>
          <w:p w14:paraId="3AFEC5F0" w14:textId="64F38289" w:rsidR="00987BC8" w:rsidRPr="00897B00" w:rsidRDefault="00897B00" w:rsidP="00987BC8">
            <w:pPr>
              <w:rPr>
                <w:lang w:val="en-US"/>
              </w:rPr>
            </w:pPr>
            <w:r w:rsidRPr="00897B00">
              <w:rPr>
                <w:lang w:val="en-US"/>
              </w:rPr>
              <w:t>Requested Pre-primary Education Placement</w:t>
            </w:r>
            <w:r w:rsidR="00987BC8" w:rsidRPr="00987BC8">
              <w:fldChar w:fldCharType="begin">
                <w:ffData>
                  <w:name w:val="Teksti9"/>
                  <w:enabled/>
                  <w:calcOnExit w:val="0"/>
                  <w:textInput/>
                </w:ffData>
              </w:fldChar>
            </w:r>
            <w:bookmarkStart w:id="8" w:name="Teksti9"/>
            <w:r w:rsidR="00987BC8" w:rsidRPr="00897B00">
              <w:rPr>
                <w:lang w:val="en-US"/>
              </w:rPr>
              <w:instrText xml:space="preserve"> FORMTEXT </w:instrText>
            </w:r>
            <w:r w:rsidR="00987BC8" w:rsidRPr="00987BC8">
              <w:fldChar w:fldCharType="separate"/>
            </w:r>
            <w:r w:rsidR="00987BC8" w:rsidRPr="00987BC8">
              <w:t> </w:t>
            </w:r>
            <w:r w:rsidR="00987BC8" w:rsidRPr="00987BC8">
              <w:t> </w:t>
            </w:r>
            <w:r w:rsidR="00987BC8" w:rsidRPr="00987BC8">
              <w:t> </w:t>
            </w:r>
            <w:r w:rsidR="00987BC8" w:rsidRPr="00987BC8">
              <w:t> </w:t>
            </w:r>
            <w:r w:rsidR="00987BC8" w:rsidRPr="00987BC8">
              <w:t> </w:t>
            </w:r>
            <w:r w:rsidR="00987BC8" w:rsidRPr="00987BC8">
              <w:fldChar w:fldCharType="end"/>
            </w:r>
            <w:bookmarkEnd w:id="8"/>
          </w:p>
        </w:tc>
        <w:tc>
          <w:tcPr>
            <w:tcW w:w="3228" w:type="dxa"/>
            <w:tcBorders>
              <w:left w:val="single" w:sz="4" w:space="0" w:color="auto"/>
            </w:tcBorders>
          </w:tcPr>
          <w:p w14:paraId="5AFC49F9" w14:textId="2BD5B5ED" w:rsidR="00987BC8" w:rsidRPr="00987BC8" w:rsidRDefault="00897B00" w:rsidP="00987BC8">
            <w:r>
              <w:t>From (</w:t>
            </w:r>
            <w:proofErr w:type="spellStart"/>
            <w:r>
              <w:t>date</w:t>
            </w:r>
            <w:proofErr w:type="spellEnd"/>
            <w:r>
              <w:t>)</w:t>
            </w:r>
            <w:r w:rsidR="00987BC8" w:rsidRPr="00987BC8">
              <w:t>:</w:t>
            </w:r>
          </w:p>
          <w:p w14:paraId="1BAEC1BB" w14:textId="77777777" w:rsidR="00987BC8" w:rsidRPr="00987BC8" w:rsidRDefault="00987BC8" w:rsidP="00987BC8">
            <w:r w:rsidRPr="00987BC8">
              <w:fldChar w:fldCharType="begin">
                <w:ffData>
                  <w:name w:val="Teksti10"/>
                  <w:enabled/>
                  <w:calcOnExit w:val="0"/>
                  <w:textInput/>
                </w:ffData>
              </w:fldChar>
            </w:r>
            <w:bookmarkStart w:id="9" w:name="Teksti10"/>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9"/>
          </w:p>
        </w:tc>
      </w:tr>
      <w:tr w:rsidR="000A2743" w:rsidRPr="00C336D9" w14:paraId="4130DD1F" w14:textId="77777777" w:rsidTr="00FB1916">
        <w:trPr>
          <w:trHeight w:val="510"/>
        </w:trPr>
        <w:tc>
          <w:tcPr>
            <w:tcW w:w="9778" w:type="dxa"/>
            <w:gridSpan w:val="2"/>
          </w:tcPr>
          <w:p w14:paraId="71D54AC5" w14:textId="10F97A39" w:rsidR="000A2743" w:rsidRPr="00DF70F4" w:rsidRDefault="009B2B24" w:rsidP="00987BC8">
            <w:pPr>
              <w:rPr>
                <w:lang w:val="en-US"/>
              </w:rPr>
            </w:pPr>
            <w:r w:rsidRPr="00DF70F4">
              <w:rPr>
                <w:lang w:val="en-US"/>
              </w:rPr>
              <w:t xml:space="preserve">Need for </w:t>
            </w:r>
            <w:r w:rsidR="00DF70F4" w:rsidRPr="00DF70F4">
              <w:rPr>
                <w:lang w:val="en-US"/>
              </w:rPr>
              <w:t>ear</w:t>
            </w:r>
            <w:r w:rsidR="00DF70F4">
              <w:rPr>
                <w:lang w:val="en-US"/>
              </w:rPr>
              <w:t>ly childhood education and care</w:t>
            </w:r>
          </w:p>
          <w:p w14:paraId="554868DC" w14:textId="55EBA500" w:rsidR="00C336D9" w:rsidRPr="00C336D9" w:rsidRDefault="00C336D9" w:rsidP="00C336D9">
            <w:pPr>
              <w:rPr>
                <w:rFonts w:cs="Calibri"/>
                <w:lang w:val="en-US"/>
              </w:rPr>
            </w:pPr>
            <w:r w:rsidRPr="00C336D9">
              <w:rPr>
                <w:rFonts w:cs="Calibri"/>
                <w:lang w:val="en-US"/>
              </w:rPr>
              <w:t xml:space="preserve">Pre-primary education only  </w:t>
            </w:r>
            <w:sdt>
              <w:sdtPr>
                <w:rPr>
                  <w:rFonts w:cs="Calibri"/>
                  <w:lang w:val="en-US"/>
                </w:rPr>
                <w:id w:val="-991639471"/>
                <w14:checkbox>
                  <w14:checked w14:val="0"/>
                  <w14:checkedState w14:val="2612" w14:font="MS Gothic"/>
                  <w14:uncheckedState w14:val="2610" w14:font="MS Gothic"/>
                </w14:checkbox>
              </w:sdtPr>
              <w:sdtContent>
                <w:r w:rsidRPr="00C336D9">
                  <w:rPr>
                    <w:rFonts w:ascii="Segoe UI Symbol" w:eastAsia="MS Gothic" w:hAnsi="Segoe UI Symbol" w:cs="Segoe UI Symbol"/>
                    <w:lang w:val="en-US"/>
                  </w:rPr>
                  <w:t>☐</w:t>
                </w:r>
              </w:sdtContent>
            </w:sdt>
          </w:p>
          <w:p w14:paraId="725CC3C0" w14:textId="746DF1EF" w:rsidR="00C336D9" w:rsidRPr="00C336D9" w:rsidRDefault="00C336D9" w:rsidP="00C336D9">
            <w:pPr>
              <w:rPr>
                <w:rFonts w:cs="Calibri"/>
                <w:lang w:val="en-US"/>
              </w:rPr>
            </w:pPr>
            <w:r w:rsidRPr="00C336D9">
              <w:rPr>
                <w:rFonts w:cs="Calibri"/>
                <w:lang w:val="en-US"/>
              </w:rPr>
              <w:t xml:space="preserve">Pre-primary education and day care less than 80 h/month  </w:t>
            </w:r>
            <w:sdt>
              <w:sdtPr>
                <w:rPr>
                  <w:rFonts w:cs="Calibri"/>
                  <w:lang w:val="en-US"/>
                </w:rPr>
                <w:id w:val="1134990838"/>
                <w14:checkbox>
                  <w14:checked w14:val="0"/>
                  <w14:checkedState w14:val="2612" w14:font="MS Gothic"/>
                  <w14:uncheckedState w14:val="2610" w14:font="MS Gothic"/>
                </w14:checkbox>
              </w:sdtPr>
              <w:sdtContent>
                <w:r w:rsidR="00B643B4">
                  <w:rPr>
                    <w:rFonts w:ascii="MS Gothic" w:eastAsia="MS Gothic" w:hAnsi="MS Gothic" w:cs="Calibri" w:hint="eastAsia"/>
                    <w:lang w:val="en-US"/>
                  </w:rPr>
                  <w:t>☐</w:t>
                </w:r>
              </w:sdtContent>
            </w:sdt>
          </w:p>
          <w:p w14:paraId="6BCE9289" w14:textId="50E33BA4" w:rsidR="00C336D9" w:rsidRPr="00C336D9" w:rsidRDefault="00C336D9" w:rsidP="00C336D9">
            <w:pPr>
              <w:rPr>
                <w:rFonts w:cs="Calibri"/>
                <w:lang w:val="en-US"/>
              </w:rPr>
            </w:pPr>
            <w:r w:rsidRPr="00C336D9">
              <w:rPr>
                <w:rFonts w:cs="Calibri"/>
                <w:lang w:val="en-US"/>
              </w:rPr>
              <w:t xml:space="preserve">Pre-primary education and day care 80 to 100 h/month  </w:t>
            </w:r>
            <w:sdt>
              <w:sdtPr>
                <w:rPr>
                  <w:rFonts w:cs="Calibri"/>
                  <w:lang w:val="en-US"/>
                </w:rPr>
                <w:id w:val="1179785333"/>
                <w14:checkbox>
                  <w14:checked w14:val="0"/>
                  <w14:checkedState w14:val="2612" w14:font="MS Gothic"/>
                  <w14:uncheckedState w14:val="2610" w14:font="MS Gothic"/>
                </w14:checkbox>
              </w:sdtPr>
              <w:sdtContent>
                <w:r w:rsidRPr="00C336D9">
                  <w:rPr>
                    <w:rFonts w:ascii="Segoe UI Symbol" w:eastAsia="MS Gothic" w:hAnsi="Segoe UI Symbol" w:cs="Segoe UI Symbol"/>
                    <w:lang w:val="en-US"/>
                  </w:rPr>
                  <w:t>☐</w:t>
                </w:r>
              </w:sdtContent>
            </w:sdt>
          </w:p>
          <w:p w14:paraId="1BE1D18D" w14:textId="2FDFB199" w:rsidR="000A2743" w:rsidRPr="00C336D9" w:rsidRDefault="00C336D9" w:rsidP="00C336D9">
            <w:pPr>
              <w:rPr>
                <w:lang w:val="en-US"/>
              </w:rPr>
            </w:pPr>
            <w:r w:rsidRPr="00C336D9">
              <w:rPr>
                <w:rFonts w:cs="Calibri"/>
                <w:lang w:val="en-US"/>
              </w:rPr>
              <w:t>Pre-primary education and day care more than 101 h/month</w:t>
            </w:r>
            <w:sdt>
              <w:sdtPr>
                <w:rPr>
                  <w:rFonts w:ascii="Calibri" w:hAnsi="Calibri" w:cs="Calibri"/>
                  <w:lang w:val="en-US"/>
                </w:rPr>
                <w:id w:val="-1770224893"/>
                <w14:checkbox>
                  <w14:checked w14:val="0"/>
                  <w14:checkedState w14:val="2612" w14:font="MS Gothic"/>
                  <w14:uncheckedState w14:val="2610" w14:font="MS Gothic"/>
                </w14:checkbox>
              </w:sdtPr>
              <w:sdtContent>
                <w:r>
                  <w:rPr>
                    <w:rFonts w:ascii="MS Gothic" w:eastAsia="MS Gothic" w:hAnsi="MS Gothic" w:cs="Calibri" w:hint="eastAsia"/>
                    <w:lang w:val="en-US"/>
                  </w:rPr>
                  <w:t>☐</w:t>
                </w:r>
              </w:sdtContent>
            </w:sdt>
          </w:p>
        </w:tc>
      </w:tr>
      <w:tr w:rsidR="00987BC8" w:rsidRPr="00987BC8" w14:paraId="1087F485" w14:textId="77777777" w:rsidTr="00FC4A41">
        <w:trPr>
          <w:trHeight w:val="2691"/>
        </w:trPr>
        <w:tc>
          <w:tcPr>
            <w:tcW w:w="9778" w:type="dxa"/>
            <w:gridSpan w:val="2"/>
          </w:tcPr>
          <w:p w14:paraId="46C50CA6" w14:textId="180E48DC" w:rsidR="00987BC8" w:rsidRPr="00987BC8" w:rsidRDefault="003727F0" w:rsidP="00987BC8">
            <w:r w:rsidRPr="003727F0">
              <w:t>Reason for Request</w:t>
            </w:r>
          </w:p>
          <w:p w14:paraId="108319F8" w14:textId="77777777" w:rsidR="00987BC8" w:rsidRPr="00987BC8" w:rsidRDefault="00987BC8" w:rsidP="00987BC8">
            <w:r w:rsidRPr="00987BC8">
              <w:fldChar w:fldCharType="begin">
                <w:ffData>
                  <w:name w:val="Teksti11"/>
                  <w:enabled/>
                  <w:calcOnExit w:val="0"/>
                  <w:textInput/>
                </w:ffData>
              </w:fldChar>
            </w:r>
            <w:bookmarkStart w:id="10" w:name="Teksti11"/>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0"/>
          </w:p>
        </w:tc>
      </w:tr>
      <w:tr w:rsidR="00987BC8" w:rsidRPr="00D47479" w14:paraId="36BC8CAA" w14:textId="77777777" w:rsidTr="008E485D">
        <w:trPr>
          <w:trHeight w:val="397"/>
        </w:trPr>
        <w:tc>
          <w:tcPr>
            <w:tcW w:w="9778" w:type="dxa"/>
            <w:gridSpan w:val="2"/>
            <w:vAlign w:val="center"/>
          </w:tcPr>
          <w:p w14:paraId="4ABC5959" w14:textId="75198433" w:rsidR="00987BC8" w:rsidRPr="00D47479" w:rsidRDefault="00D47479" w:rsidP="00987BC8">
            <w:pPr>
              <w:rPr>
                <w:lang w:val="en-US"/>
              </w:rPr>
            </w:pPr>
            <w:r w:rsidRPr="00D47479">
              <w:rPr>
                <w:lang w:val="en-US"/>
              </w:rPr>
              <w:t>In the case of secondary pre-primary education, the pupil's guardian is always responsible for transportation costs</w:t>
            </w:r>
          </w:p>
        </w:tc>
      </w:tr>
    </w:tbl>
    <w:p w14:paraId="7A6D2DB8" w14:textId="77777777" w:rsidR="00987BC8" w:rsidRPr="00D47479" w:rsidRDefault="00987BC8" w:rsidP="006A4B16">
      <w:pPr>
        <w:rPr>
          <w:lang w:val="en-US"/>
        </w:rPr>
      </w:pPr>
    </w:p>
    <w:p w14:paraId="631349A4" w14:textId="1FAB1E88" w:rsidR="00D47479" w:rsidRPr="00C0477D" w:rsidRDefault="00C0477D" w:rsidP="00D47479">
      <w:pPr>
        <w:rPr>
          <w:b/>
          <w:lang w:val="en-US"/>
        </w:rPr>
      </w:pPr>
      <w:r>
        <w:rPr>
          <w:b/>
          <w:lang w:val="en-US"/>
        </w:rPr>
        <w:t xml:space="preserve">ADDRESS FOR SENDING </w:t>
      </w:r>
      <w:r w:rsidR="00FC4A41">
        <w:rPr>
          <w:b/>
          <w:lang w:val="en-US"/>
        </w:rPr>
        <w:t>THE DECISION</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3228"/>
      </w:tblGrid>
      <w:tr w:rsidR="00987BC8" w:rsidRPr="00987BC8" w14:paraId="7F4011B1" w14:textId="77777777" w:rsidTr="000E6D21">
        <w:trPr>
          <w:trHeight w:val="510"/>
        </w:trPr>
        <w:tc>
          <w:tcPr>
            <w:tcW w:w="6550" w:type="dxa"/>
            <w:tcBorders>
              <w:bottom w:val="single" w:sz="4" w:space="0" w:color="auto"/>
              <w:right w:val="single" w:sz="4" w:space="0" w:color="auto"/>
            </w:tcBorders>
          </w:tcPr>
          <w:p w14:paraId="4CF989D0" w14:textId="45041EE7" w:rsidR="00987BC8" w:rsidRPr="00987BC8" w:rsidRDefault="00C0477D" w:rsidP="00987BC8">
            <w:r>
              <w:t>Name</w:t>
            </w:r>
          </w:p>
          <w:p w14:paraId="1C28BC64" w14:textId="77777777" w:rsidR="00987BC8" w:rsidRPr="00987BC8" w:rsidRDefault="00987BC8" w:rsidP="00987BC8">
            <w:r w:rsidRPr="00987BC8">
              <w:fldChar w:fldCharType="begin">
                <w:ffData>
                  <w:name w:val="Teksti13"/>
                  <w:enabled/>
                  <w:calcOnExit w:val="0"/>
                  <w:textInput/>
                </w:ffData>
              </w:fldChar>
            </w:r>
            <w:bookmarkStart w:id="11" w:name="Teksti13"/>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1"/>
          </w:p>
        </w:tc>
        <w:tc>
          <w:tcPr>
            <w:tcW w:w="3228" w:type="dxa"/>
            <w:tcBorders>
              <w:left w:val="single" w:sz="4" w:space="0" w:color="auto"/>
              <w:bottom w:val="single" w:sz="4" w:space="0" w:color="auto"/>
            </w:tcBorders>
          </w:tcPr>
          <w:p w14:paraId="61D01B46" w14:textId="28DE9CCD" w:rsidR="00987BC8" w:rsidRPr="00987BC8" w:rsidRDefault="00C0477D" w:rsidP="00987BC8">
            <w:r>
              <w:t>Tel</w:t>
            </w:r>
            <w:r w:rsidR="00D05BF6">
              <w:t>. work</w:t>
            </w:r>
          </w:p>
          <w:p w14:paraId="07B32932" w14:textId="77777777" w:rsidR="00987BC8" w:rsidRPr="00987BC8" w:rsidRDefault="00987BC8" w:rsidP="00987BC8">
            <w:r w:rsidRPr="00987BC8">
              <w:fldChar w:fldCharType="begin">
                <w:ffData>
                  <w:name w:val="Teksti14"/>
                  <w:enabled/>
                  <w:calcOnExit w:val="0"/>
                  <w:textInput/>
                </w:ffData>
              </w:fldChar>
            </w:r>
            <w:bookmarkStart w:id="12" w:name="Teksti14"/>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2"/>
          </w:p>
        </w:tc>
      </w:tr>
      <w:tr w:rsidR="00987BC8" w:rsidRPr="00987BC8" w14:paraId="196C1B03" w14:textId="77777777" w:rsidTr="000E6D21">
        <w:trPr>
          <w:trHeight w:val="510"/>
        </w:trPr>
        <w:tc>
          <w:tcPr>
            <w:tcW w:w="6550" w:type="dxa"/>
            <w:tcBorders>
              <w:right w:val="single" w:sz="4" w:space="0" w:color="auto"/>
            </w:tcBorders>
          </w:tcPr>
          <w:p w14:paraId="57F3ABC9" w14:textId="06B2DB50" w:rsidR="00987BC8" w:rsidRPr="00987BC8" w:rsidRDefault="00D05BF6" w:rsidP="00987BC8">
            <w:r>
              <w:t>Address</w:t>
            </w:r>
          </w:p>
          <w:p w14:paraId="3A121ADB" w14:textId="77777777" w:rsidR="00987BC8" w:rsidRPr="00987BC8" w:rsidRDefault="00987BC8" w:rsidP="00987BC8">
            <w:r w:rsidRPr="00987BC8">
              <w:fldChar w:fldCharType="begin">
                <w:ffData>
                  <w:name w:val="Teksti15"/>
                  <w:enabled/>
                  <w:calcOnExit w:val="0"/>
                  <w:textInput/>
                </w:ffData>
              </w:fldChar>
            </w:r>
            <w:bookmarkStart w:id="13" w:name="Teksti15"/>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3"/>
          </w:p>
        </w:tc>
        <w:tc>
          <w:tcPr>
            <w:tcW w:w="3228" w:type="dxa"/>
            <w:tcBorders>
              <w:left w:val="single" w:sz="4" w:space="0" w:color="auto"/>
            </w:tcBorders>
          </w:tcPr>
          <w:p w14:paraId="639D1F6B" w14:textId="1C38D593" w:rsidR="00987BC8" w:rsidRPr="00987BC8" w:rsidRDefault="00D05BF6" w:rsidP="00987BC8">
            <w:r>
              <w:t>Tel. home</w:t>
            </w:r>
          </w:p>
          <w:p w14:paraId="1DCB403D" w14:textId="77777777" w:rsidR="00987BC8" w:rsidRPr="00987BC8" w:rsidRDefault="00987BC8" w:rsidP="00987BC8">
            <w:r w:rsidRPr="00987BC8">
              <w:fldChar w:fldCharType="begin">
                <w:ffData>
                  <w:name w:val="Teksti16"/>
                  <w:enabled/>
                  <w:calcOnExit w:val="0"/>
                  <w:textInput/>
                </w:ffData>
              </w:fldChar>
            </w:r>
            <w:bookmarkStart w:id="14" w:name="Teksti16"/>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4"/>
          </w:p>
        </w:tc>
      </w:tr>
      <w:tr w:rsidR="000E6D21" w:rsidRPr="00987BC8" w14:paraId="7B8422E8" w14:textId="77777777" w:rsidTr="000E6D21">
        <w:trPr>
          <w:trHeight w:val="510"/>
        </w:trPr>
        <w:tc>
          <w:tcPr>
            <w:tcW w:w="9778" w:type="dxa"/>
            <w:gridSpan w:val="2"/>
          </w:tcPr>
          <w:p w14:paraId="6354F411" w14:textId="66BD2BA6" w:rsidR="000E6D21" w:rsidRDefault="00D05BF6" w:rsidP="00987BC8">
            <w:r>
              <w:t xml:space="preserve">E-mail </w:t>
            </w:r>
          </w:p>
          <w:p w14:paraId="4D240FEF" w14:textId="77777777" w:rsidR="000E6D21" w:rsidRPr="00987BC8" w:rsidRDefault="000E6D21" w:rsidP="00987BC8">
            <w:r>
              <w:fldChar w:fldCharType="begin">
                <w:ffData>
                  <w:name w:val="Teksti19"/>
                  <w:enabled/>
                  <w:calcOnExit w:val="0"/>
                  <w:textInput/>
                </w:ffData>
              </w:fldChar>
            </w:r>
            <w:bookmarkStart w:id="15" w:name="Teksti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bl>
    <w:p w14:paraId="173C0B61" w14:textId="77777777" w:rsidR="00987BC8" w:rsidRPr="008E485D" w:rsidRDefault="00987BC8" w:rsidP="006A4B16"/>
    <w:p w14:paraId="758D4DB2" w14:textId="618A4486" w:rsidR="00987BC8" w:rsidRPr="00684C44" w:rsidRDefault="00D05BF6" w:rsidP="006A4B16">
      <w:pPr>
        <w:rPr>
          <w:b/>
        </w:rPr>
      </w:pPr>
      <w:r>
        <w:rPr>
          <w:b/>
        </w:rPr>
        <w:t>SIGNATURE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5388"/>
      </w:tblGrid>
      <w:tr w:rsidR="00987BC8" w:rsidRPr="00E97C10" w14:paraId="795F6C70" w14:textId="77777777" w:rsidTr="00684C44">
        <w:trPr>
          <w:cantSplit/>
          <w:trHeight w:val="680"/>
        </w:trPr>
        <w:tc>
          <w:tcPr>
            <w:tcW w:w="4390" w:type="dxa"/>
            <w:vMerge w:val="restart"/>
          </w:tcPr>
          <w:p w14:paraId="48EA8E1D" w14:textId="7064C44B" w:rsidR="00987BC8" w:rsidRPr="00987BC8" w:rsidRDefault="00AB76D9" w:rsidP="00987BC8">
            <w:r>
              <w:t>Place and date</w:t>
            </w:r>
          </w:p>
          <w:p w14:paraId="695AD077" w14:textId="77777777" w:rsidR="00987BC8" w:rsidRPr="00987BC8" w:rsidRDefault="00987BC8" w:rsidP="00987BC8">
            <w:r w:rsidRPr="00987BC8">
              <w:fldChar w:fldCharType="begin">
                <w:ffData>
                  <w:name w:val="Teksti17"/>
                  <w:enabled/>
                  <w:calcOnExit w:val="0"/>
                  <w:textInput/>
                </w:ffData>
              </w:fldChar>
            </w:r>
            <w:bookmarkStart w:id="16" w:name="Teksti17"/>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6"/>
          </w:p>
        </w:tc>
        <w:tc>
          <w:tcPr>
            <w:tcW w:w="5388" w:type="dxa"/>
          </w:tcPr>
          <w:p w14:paraId="5BFC4E94" w14:textId="6CD20648" w:rsidR="00987BC8" w:rsidRPr="00E97C10" w:rsidRDefault="00E97C10" w:rsidP="00987BC8">
            <w:pPr>
              <w:rPr>
                <w:lang w:val="en-US"/>
              </w:rPr>
            </w:pPr>
            <w:r>
              <w:rPr>
                <w:lang w:val="en-US"/>
              </w:rPr>
              <w:t>Guardian´s signature</w:t>
            </w:r>
          </w:p>
        </w:tc>
      </w:tr>
      <w:tr w:rsidR="00987BC8" w:rsidRPr="00987BC8" w14:paraId="3F1FAA4D" w14:textId="77777777" w:rsidTr="00684C44">
        <w:trPr>
          <w:cantSplit/>
          <w:trHeight w:val="510"/>
        </w:trPr>
        <w:tc>
          <w:tcPr>
            <w:tcW w:w="4390" w:type="dxa"/>
            <w:vMerge/>
          </w:tcPr>
          <w:p w14:paraId="5CCFFB5F" w14:textId="77777777" w:rsidR="00987BC8" w:rsidRPr="00E97C10" w:rsidRDefault="00987BC8" w:rsidP="00987BC8">
            <w:pPr>
              <w:rPr>
                <w:lang w:val="en-US"/>
              </w:rPr>
            </w:pPr>
          </w:p>
        </w:tc>
        <w:tc>
          <w:tcPr>
            <w:tcW w:w="5388" w:type="dxa"/>
          </w:tcPr>
          <w:p w14:paraId="78844ED3" w14:textId="77777777" w:rsidR="003F6EBF" w:rsidRDefault="003F6EBF" w:rsidP="00987BC8">
            <w:r w:rsidRPr="003F6EBF">
              <w:t>Name in Block Letters</w:t>
            </w:r>
          </w:p>
          <w:p w14:paraId="2DF22FC7" w14:textId="6E4F6FE3" w:rsidR="00987BC8" w:rsidRPr="00987BC8" w:rsidRDefault="00987BC8" w:rsidP="00987BC8">
            <w:r w:rsidRPr="00987BC8">
              <w:fldChar w:fldCharType="begin">
                <w:ffData>
                  <w:name w:val="Teksti18"/>
                  <w:enabled/>
                  <w:calcOnExit w:val="0"/>
                  <w:textInput/>
                </w:ffData>
              </w:fldChar>
            </w:r>
            <w:bookmarkStart w:id="17" w:name="Teksti18"/>
            <w:r w:rsidRPr="00987BC8">
              <w:instrText xml:space="preserve"> FORMTEXT </w:instrText>
            </w:r>
            <w:r w:rsidRPr="00987BC8">
              <w:fldChar w:fldCharType="separate"/>
            </w:r>
            <w:r w:rsidRPr="00987BC8">
              <w:t> </w:t>
            </w:r>
            <w:r w:rsidRPr="00987BC8">
              <w:t> </w:t>
            </w:r>
            <w:r w:rsidRPr="00987BC8">
              <w:t> </w:t>
            </w:r>
            <w:r w:rsidRPr="00987BC8">
              <w:t> </w:t>
            </w:r>
            <w:r w:rsidRPr="00987BC8">
              <w:t> </w:t>
            </w:r>
            <w:r w:rsidRPr="00987BC8">
              <w:fldChar w:fldCharType="end"/>
            </w:r>
            <w:bookmarkEnd w:id="17"/>
          </w:p>
        </w:tc>
      </w:tr>
    </w:tbl>
    <w:p w14:paraId="3CD530FA" w14:textId="000F15DA" w:rsidR="006F008C" w:rsidRDefault="006F008C">
      <w:pPr>
        <w:spacing w:after="160" w:line="259" w:lineRule="auto"/>
      </w:pPr>
    </w:p>
    <w:p w14:paraId="59C4BAF7" w14:textId="247349DB" w:rsidR="006F008C" w:rsidRPr="006F008C" w:rsidRDefault="006F008C" w:rsidP="006F008C">
      <w:r w:rsidRPr="006F008C">
        <w:rPr>
          <w:b/>
        </w:rPr>
        <w:t>PERUSOPETUSLAKI 4 § 1 mom.</w:t>
      </w:r>
      <w:r w:rsidRPr="006F008C">
        <w:t xml:space="preserve"> ” Kunta on velvollinen järjestämään sen alueella asuville oppivelvollisuusikäisille perusopetusta</w:t>
      </w:r>
      <w:r w:rsidR="00E94251">
        <w:t xml:space="preserve"> </w:t>
      </w:r>
      <w:r w:rsidR="00E94251" w:rsidRPr="00E94251">
        <w:t xml:space="preserve">sekä oppivelvollisuuden alkamista edeltävänä vuonna esiopetusta.  </w:t>
      </w:r>
      <w:r w:rsidRPr="006F008C">
        <w:t>… ”</w:t>
      </w:r>
    </w:p>
    <w:p w14:paraId="6B456EE5" w14:textId="77777777" w:rsidR="006F008C" w:rsidRPr="006F008C" w:rsidRDefault="006F008C" w:rsidP="006F008C"/>
    <w:p w14:paraId="61BC26E0" w14:textId="39F1E838" w:rsidR="006F008C" w:rsidRPr="006F008C" w:rsidRDefault="006F008C" w:rsidP="006F008C">
      <w:r w:rsidRPr="006F008C">
        <w:rPr>
          <w:b/>
        </w:rPr>
        <w:t>POL. 6 § 1 mom.</w:t>
      </w:r>
      <w:r w:rsidRPr="006F008C">
        <w:t xml:space="preserve"> Opetus tulee kunnassa järjestää siten, että oppilaiden matkat ovat asutuksen, koulujen ja muiden opetuksen järjestämispaikkojen sijainti sekä liikenneyhteydet huomioon ottaen mahdollisimman turvallisia ja lyhyitä.</w:t>
      </w:r>
      <w:r w:rsidR="009B02F6">
        <w:t xml:space="preserve"> </w:t>
      </w:r>
      <w:r w:rsidR="009B02F6" w:rsidRPr="009B02F6">
        <w:t>Esiopetusta järjestettäessä tulee lisäksi ottaa huomioon, että opetukseen osallistuvilla lapsilla on mahdollisuus käyttää varhaiskasvatuspalveluita.</w:t>
      </w:r>
    </w:p>
    <w:p w14:paraId="0A2C3792" w14:textId="77777777" w:rsidR="006F008C" w:rsidRPr="006F008C" w:rsidRDefault="006F008C" w:rsidP="006F008C"/>
    <w:p w14:paraId="5D5C877F" w14:textId="5862E3DD" w:rsidR="006F008C" w:rsidRPr="006F008C" w:rsidRDefault="006F008C" w:rsidP="006F008C">
      <w:r w:rsidRPr="006F008C">
        <w:rPr>
          <w:b/>
        </w:rPr>
        <w:t>2 mom.</w:t>
      </w:r>
      <w:r w:rsidRPr="006F008C">
        <w:t xml:space="preserve"> ” Kunta osoittaa oppivelvolliselle ja muuta tässä laissa tarkoitettua opetusta saavalle oppilaalle 1 momentin mukaisen lähikoulun tai muun soveltuvan paikan, jossa tämän lain 4 §:n 1 ja 2 momentin mukaisesti annetaan opetusta sellaisella oppilaan omalla kielellä, jolla kunta on velvollinen järjestämään opetusta.</w:t>
      </w:r>
      <w:r w:rsidR="00584954">
        <w:t xml:space="preserve"> </w:t>
      </w:r>
      <w:r w:rsidR="00584954" w:rsidRPr="00584954">
        <w:t>Esiopetusta saavalle oppilaalle voidaan opetuksen järjestämispaikaksi osoittaa myös vastaavat edellytykset täyttävä 1 §:n 2 momentissa tarkoitettu varhaiskasvatuspaikka tai muu soveltuva esiopetuksen järjestämispaikka.</w:t>
      </w:r>
      <w:r w:rsidRPr="006F008C">
        <w:t xml:space="preserve"> Kunta voi perustellusta opetuksen järjestämiseen liittyvästä syystä opetuskieltä muuttamatta vaihtaa opetuksen järjestämispaikkaa.</w:t>
      </w:r>
    </w:p>
    <w:p w14:paraId="41C6FA77" w14:textId="77777777" w:rsidR="006F008C" w:rsidRPr="006F008C" w:rsidRDefault="006F008C" w:rsidP="006F008C"/>
    <w:p w14:paraId="09836D38" w14:textId="77777777" w:rsidR="006F008C" w:rsidRPr="006F008C" w:rsidRDefault="006F008C" w:rsidP="006F008C">
      <w:r w:rsidRPr="006F008C">
        <w:rPr>
          <w:b/>
        </w:rPr>
        <w:t>PERUSOPETUSLAKI 28 § 1 mom.</w:t>
      </w:r>
      <w:r w:rsidRPr="006F008C">
        <w:t xml:space="preserve"> Perusopetuksessa oppilaalla on oikeus käydä 6 §:n </w:t>
      </w:r>
    </w:p>
    <w:p w14:paraId="1201A37C" w14:textId="77777777" w:rsidR="006F008C" w:rsidRPr="006F008C" w:rsidRDefault="006F008C" w:rsidP="006F008C">
      <w:r w:rsidRPr="006F008C">
        <w:t>2 momentissa tarkoitettua koulua.</w:t>
      </w:r>
    </w:p>
    <w:p w14:paraId="63E990FB" w14:textId="77777777" w:rsidR="006F008C" w:rsidRPr="006F008C" w:rsidRDefault="006F008C" w:rsidP="006F008C"/>
    <w:p w14:paraId="126BCB39" w14:textId="77777777" w:rsidR="006F008C" w:rsidRPr="006F008C" w:rsidRDefault="006F008C" w:rsidP="006F008C">
      <w:r w:rsidRPr="006F008C">
        <w:rPr>
          <w:b/>
        </w:rPr>
        <w:t>2 mom.</w:t>
      </w:r>
      <w:r w:rsidRPr="006F008C">
        <w:t xml:space="preserve"> Oppivelvollinen voi pyrkiä oppilaaksi myös muuhun kuin 1 momentissa tarkoitettuun kouluun.</w:t>
      </w:r>
    </w:p>
    <w:p w14:paraId="4C5FFB9C" w14:textId="77777777" w:rsidR="006F008C" w:rsidRPr="006F008C" w:rsidRDefault="006F008C" w:rsidP="006F008C"/>
    <w:p w14:paraId="35D00C59" w14:textId="77777777" w:rsidR="00122A6A" w:rsidRDefault="006F008C" w:rsidP="00122A6A">
      <w:r w:rsidRPr="006F008C">
        <w:rPr>
          <w:b/>
        </w:rPr>
        <w:t xml:space="preserve">PERUSOPETUSLAKI 32 § </w:t>
      </w:r>
      <w:r w:rsidR="00B52BC0" w:rsidRPr="006F008C">
        <w:rPr>
          <w:b/>
        </w:rPr>
        <w:t>1–3</w:t>
      </w:r>
      <w:r w:rsidRPr="006F008C">
        <w:rPr>
          <w:b/>
        </w:rPr>
        <w:t xml:space="preserve"> mom.</w:t>
      </w:r>
      <w:r w:rsidRPr="006F008C">
        <w:t xml:space="preserve"> </w:t>
      </w:r>
      <w:r w:rsidR="00122A6A" w:rsidRPr="00122A6A">
        <w:t>Jos perusopetusta saavan oppilaan koulumatka on viittä kilometriä pitempi, oppilaalla on oikeus maksuttomaan kuljetukseen. Jos esiopetusta saavan oppilaan matka kotoa esiopetukseen tai varhaiskasvatuslaissa tarkoitetusta varhaiskasvatuksesta esiopetukseen on viittä kilometriä pitempi, oppilaalla on vastaavasti oikeus maksuttomaan kuljetukseen kotoa suoraan esiopetukseen tai varhaiskasvatuksesta esiopetukseen ja esiopetuksesta kotiin tai varhaiskasvatukseen. Perusopetusta tai esiopetusta saavalla oppilaalla on oikeus maksuttomaan kuljetukseen myös silloin, kun edellä tarkoitettu matka oppilaan ikä ja muut olosuhteet huomioon ottaen muodostuu oppilaalle liian vaikeaksi, rasittavaksi tai vaaralliseksi. Maksuttoman kuljetuksen vaihtoehtona on oppilaan kuljettamista tai saattamista varten myönnettävä riittävä avustus. </w:t>
      </w:r>
    </w:p>
    <w:p w14:paraId="647CDB74" w14:textId="3A930914" w:rsidR="00122A6A" w:rsidRPr="00122A6A" w:rsidRDefault="00122A6A" w:rsidP="00122A6A">
      <w:r w:rsidRPr="00122A6A">
        <w:t xml:space="preserve"> </w:t>
      </w:r>
    </w:p>
    <w:p w14:paraId="01525D4B" w14:textId="77777777" w:rsidR="00122A6A" w:rsidRDefault="00122A6A" w:rsidP="00122A6A">
      <w:r w:rsidRPr="00122A6A">
        <w:t>Edellä 1 momentin mukaisesti järjestettävä oppilaan päivittäinen koulumatka odotuksineen saa kestää enintään kaksi ja puoli tuntia. Jos oppilas on lukuvuoden alkaessa täyttänyt 13 vuotta, saa koulumatka kestää enintään kolme tuntia. </w:t>
      </w:r>
    </w:p>
    <w:p w14:paraId="24FBD76B" w14:textId="015DAA13" w:rsidR="00122A6A" w:rsidRPr="00122A6A" w:rsidRDefault="00122A6A" w:rsidP="00122A6A">
      <w:r w:rsidRPr="00122A6A">
        <w:t xml:space="preserve"> </w:t>
      </w:r>
    </w:p>
    <w:p w14:paraId="6C83FB63" w14:textId="697E12D2" w:rsidR="00122A6A" w:rsidRPr="00122A6A" w:rsidRDefault="00122A6A" w:rsidP="00122A6A">
      <w:r w:rsidRPr="00122A6A">
        <w:t>Jos oppilas otetaan muuhun kuin 6 §:n 2 momentissa tarkoitettuun kouluun tai opetuksen järjestämispaikkaan, oppilaaksi ottamisen edellytykseksi voidaan asettaa, että huoltaja vastaa oppilaan kuljettamisesta tai saattamisesta aiheutuvista kustannuksista. Lisäksi, jos esiopetusta saava lapsi osallistuu toisessa kunnassa järjestettävään varhaiskasvatukseen varhaiskasvatuslain 6 §:n 4 momentissa tarkoitetulla tavalla, opetuksen järjestäjällä on oikeus edellyttää, että lapsen huoltaja vastaa lapsen kuljettamisesta tai saattamisesta aiheutuvista kustannuksista varhaiskasvatus- ja esiopetuspaikan välillä.</w:t>
      </w:r>
    </w:p>
    <w:p w14:paraId="24B9406E" w14:textId="1E4FE4CD" w:rsidR="006F008C" w:rsidRDefault="006F008C" w:rsidP="00122A6A"/>
    <w:sectPr w:rsidR="006F008C" w:rsidSect="005A17A2">
      <w:headerReference w:type="default" r:id="rId11"/>
      <w:headerReference w:type="first" r:id="rId12"/>
      <w:footerReference w:type="first" r:id="rId13"/>
      <w:pgSz w:w="11906" w:h="16838"/>
      <w:pgMar w:top="1134" w:right="1134" w:bottom="1418" w:left="1134"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D6A0" w14:textId="77777777" w:rsidR="00D059FF" w:rsidRDefault="00D059FF" w:rsidP="006A4B16">
      <w:r>
        <w:separator/>
      </w:r>
    </w:p>
  </w:endnote>
  <w:endnote w:type="continuationSeparator" w:id="0">
    <w:p w14:paraId="3563071E" w14:textId="77777777" w:rsidR="00D059FF" w:rsidRDefault="00D059FF" w:rsidP="006A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4B7E" w14:textId="77777777" w:rsidR="00417194" w:rsidRDefault="00417194" w:rsidP="0031308E">
    <w:pPr>
      <w:tabs>
        <w:tab w:val="left" w:pos="2280"/>
        <w:tab w:val="left" w:pos="3720"/>
        <w:tab w:val="left" w:pos="5400"/>
        <w:tab w:val="left" w:pos="7200"/>
      </w:tabs>
      <w:rPr>
        <w:rFonts w:ascii="Arial" w:hAnsi="Arial" w:cs="Arial"/>
        <w:b/>
        <w:sz w:val="16"/>
        <w:szCs w:val="16"/>
      </w:rPr>
    </w:pPr>
  </w:p>
  <w:p w14:paraId="16631331" w14:textId="77777777" w:rsidR="0031308E" w:rsidRPr="005A17A2" w:rsidRDefault="0031308E" w:rsidP="0031308E">
    <w:pPr>
      <w:tabs>
        <w:tab w:val="left" w:pos="2280"/>
        <w:tab w:val="left" w:pos="3720"/>
        <w:tab w:val="left" w:pos="5400"/>
        <w:tab w:val="left" w:pos="7200"/>
      </w:tabs>
      <w:rPr>
        <w:rFonts w:ascii="Arial" w:hAnsi="Arial" w:cs="Arial"/>
        <w:b/>
        <w:sz w:val="16"/>
        <w:szCs w:val="16"/>
      </w:rPr>
    </w:pPr>
    <w:r w:rsidRPr="005A17A2">
      <w:rPr>
        <w:rFonts w:ascii="Arial" w:hAnsi="Arial" w:cs="Arial"/>
        <w:b/>
        <w:noProof/>
        <w:sz w:val="16"/>
        <w:szCs w:val="16"/>
        <w:lang w:eastAsia="fi-FI"/>
      </w:rPr>
      <mc:AlternateContent>
        <mc:Choice Requires="wps">
          <w:drawing>
            <wp:anchor distT="0" distB="0" distL="114300" distR="114300" simplePos="0" relativeHeight="251659264" behindDoc="0" locked="0" layoutInCell="1" allowOverlap="1" wp14:anchorId="2CEEEC52" wp14:editId="64ECCED8">
              <wp:simplePos x="0" y="0"/>
              <wp:positionH relativeFrom="margin">
                <wp:posOffset>0</wp:posOffset>
              </wp:positionH>
              <wp:positionV relativeFrom="paragraph">
                <wp:posOffset>45085</wp:posOffset>
              </wp:positionV>
              <wp:extent cx="6086475" cy="0"/>
              <wp:effectExtent l="0" t="0" r="28575" b="19050"/>
              <wp:wrapNone/>
              <wp:docPr id="1" name="Suora yhdysviiva 1"/>
              <wp:cNvGraphicFramePr/>
              <a:graphic xmlns:a="http://schemas.openxmlformats.org/drawingml/2006/main">
                <a:graphicData uri="http://schemas.microsoft.com/office/word/2010/wordprocessingShape">
                  <wps:wsp>
                    <wps:cNvCnPr/>
                    <wps:spPr>
                      <a:xfrm>
                        <a:off x="0" y="0"/>
                        <a:ext cx="6086475" cy="0"/>
                      </a:xfrm>
                      <a:prstGeom prst="line">
                        <a:avLst/>
                      </a:prstGeom>
                      <a:ln w="19050">
                        <a:solidFill>
                          <a:srgbClr val="58585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12C088" id="Suora yhdysviiva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55pt" to="479.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" strokecolor="#58585a" strokeweight="1.5pt">
              <v:stroke joinstyle="miter"/>
              <w10:wrap anchorx="margin"/>
            </v:line>
          </w:pict>
        </mc:Fallback>
      </mc:AlternateContent>
    </w:r>
  </w:p>
  <w:tbl>
    <w:tblPr>
      <w:tblStyle w:val="TaulukkoRuudukko"/>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393"/>
      <w:gridCol w:w="2393"/>
      <w:gridCol w:w="2393"/>
      <w:gridCol w:w="2394"/>
    </w:tblGrid>
    <w:tr w:rsidR="005A17A2" w:rsidRPr="00321E33" w14:paraId="0C30D32C" w14:textId="77777777" w:rsidTr="0079693A">
      <w:trPr>
        <w:trHeight w:val="563"/>
      </w:trPr>
      <w:tc>
        <w:tcPr>
          <w:tcW w:w="2393" w:type="dxa"/>
          <w:tcBorders>
            <w:bottom w:val="nil"/>
          </w:tcBorders>
        </w:tcPr>
        <w:p w14:paraId="71E40049"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Posti- ja käyntiosoite:</w:t>
          </w:r>
        </w:p>
        <w:p w14:paraId="52EBE748" w14:textId="77777777" w:rsidR="005A17A2" w:rsidRPr="00321E33" w:rsidRDefault="005A17A2" w:rsidP="005A17A2">
          <w:pPr>
            <w:tabs>
              <w:tab w:val="left" w:pos="2280"/>
              <w:tab w:val="left" w:pos="3720"/>
              <w:tab w:val="left" w:pos="5400"/>
              <w:tab w:val="left" w:pos="7200"/>
            </w:tabs>
            <w:rPr>
              <w:rFonts w:ascii="Arial" w:hAnsi="Arial" w:cs="Arial"/>
              <w:sz w:val="16"/>
              <w:szCs w:val="16"/>
            </w:rPr>
          </w:pPr>
          <w:r w:rsidRPr="00321E33">
            <w:rPr>
              <w:rFonts w:ascii="Arial" w:hAnsi="Arial" w:cs="Arial"/>
              <w:sz w:val="16"/>
              <w:szCs w:val="16"/>
            </w:rPr>
            <w:t>Olavinkatu 27</w:t>
          </w:r>
        </w:p>
        <w:p w14:paraId="3F148B40"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sz w:val="16"/>
              <w:szCs w:val="16"/>
            </w:rPr>
            <w:t>57130 Savonlinna</w:t>
          </w:r>
        </w:p>
      </w:tc>
      <w:tc>
        <w:tcPr>
          <w:tcW w:w="2393" w:type="dxa"/>
          <w:tcBorders>
            <w:bottom w:val="nil"/>
          </w:tcBorders>
        </w:tcPr>
        <w:p w14:paraId="122EE4C7"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Puhelin:</w:t>
          </w:r>
        </w:p>
        <w:p w14:paraId="2C0B678F"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sz w:val="16"/>
              <w:szCs w:val="16"/>
            </w:rPr>
            <w:t>(015) 527 4000</w:t>
          </w:r>
        </w:p>
      </w:tc>
      <w:tc>
        <w:tcPr>
          <w:tcW w:w="2393" w:type="dxa"/>
        </w:tcPr>
        <w:p w14:paraId="4C909471"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Internet:</w:t>
          </w:r>
        </w:p>
        <w:p w14:paraId="619B956E"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sz w:val="16"/>
              <w:szCs w:val="16"/>
            </w:rPr>
            <w:t>www.savonlinna.fi</w:t>
          </w:r>
        </w:p>
      </w:tc>
      <w:tc>
        <w:tcPr>
          <w:tcW w:w="2394" w:type="dxa"/>
          <w:tcBorders>
            <w:bottom w:val="nil"/>
          </w:tcBorders>
        </w:tcPr>
        <w:p w14:paraId="28C089C2" w14:textId="77777777" w:rsidR="005A17A2" w:rsidRPr="00321E33" w:rsidRDefault="005A17A2" w:rsidP="005A17A2">
          <w:pPr>
            <w:tabs>
              <w:tab w:val="left" w:pos="2280"/>
              <w:tab w:val="left" w:pos="3720"/>
              <w:tab w:val="left" w:pos="5400"/>
              <w:tab w:val="left" w:pos="7200"/>
            </w:tabs>
            <w:rPr>
              <w:rFonts w:ascii="Arial" w:hAnsi="Arial" w:cs="Arial"/>
              <w:b/>
              <w:sz w:val="16"/>
              <w:szCs w:val="16"/>
            </w:rPr>
          </w:pPr>
          <w:r w:rsidRPr="00321E33">
            <w:rPr>
              <w:rFonts w:ascii="Arial" w:hAnsi="Arial" w:cs="Arial"/>
              <w:b/>
              <w:sz w:val="16"/>
              <w:szCs w:val="16"/>
            </w:rPr>
            <w:t>Sähköposti:</w:t>
          </w:r>
        </w:p>
        <w:p w14:paraId="7D71A76C" w14:textId="77777777" w:rsidR="005A17A2" w:rsidRPr="00321E33" w:rsidRDefault="000E6D21" w:rsidP="005A17A2">
          <w:pPr>
            <w:tabs>
              <w:tab w:val="left" w:pos="2280"/>
              <w:tab w:val="left" w:pos="3720"/>
              <w:tab w:val="left" w:pos="5400"/>
              <w:tab w:val="left" w:pos="7200"/>
            </w:tabs>
            <w:rPr>
              <w:rFonts w:ascii="Arial" w:hAnsi="Arial" w:cs="Arial"/>
              <w:b/>
              <w:sz w:val="16"/>
              <w:szCs w:val="16"/>
            </w:rPr>
          </w:pPr>
          <w:r>
            <w:rPr>
              <w:rFonts w:ascii="Arial" w:hAnsi="Arial" w:cs="Arial"/>
              <w:sz w:val="16"/>
              <w:szCs w:val="16"/>
            </w:rPr>
            <w:t>sivistys.virasto</w:t>
          </w:r>
          <w:r w:rsidR="005A17A2" w:rsidRPr="00321E33">
            <w:rPr>
              <w:rFonts w:ascii="Arial" w:hAnsi="Arial" w:cs="Arial"/>
              <w:sz w:val="16"/>
              <w:szCs w:val="16"/>
            </w:rPr>
            <w:t>@savonlinna.fi</w:t>
          </w:r>
        </w:p>
      </w:tc>
    </w:tr>
  </w:tbl>
  <w:p w14:paraId="4821F90E" w14:textId="77777777" w:rsidR="004B12E3" w:rsidRPr="005A17A2" w:rsidRDefault="004B12E3" w:rsidP="0031308E">
    <w:pPr>
      <w:tabs>
        <w:tab w:val="left" w:pos="2280"/>
        <w:tab w:val="left" w:pos="3720"/>
        <w:tab w:val="left" w:pos="5400"/>
        <w:tab w:val="left" w:pos="720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7146" w14:textId="77777777" w:rsidR="00D059FF" w:rsidRDefault="00D059FF" w:rsidP="006A4B16">
      <w:r>
        <w:separator/>
      </w:r>
    </w:p>
  </w:footnote>
  <w:footnote w:type="continuationSeparator" w:id="0">
    <w:p w14:paraId="77F029DB" w14:textId="77777777" w:rsidR="00D059FF" w:rsidRDefault="00D059FF" w:rsidP="006A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35"/>
      <w:gridCol w:w="4338"/>
      <w:gridCol w:w="3544"/>
      <w:gridCol w:w="753"/>
    </w:tblGrid>
    <w:tr w:rsidR="00D80EDA" w14:paraId="066544DF" w14:textId="77777777" w:rsidTr="0079693A">
      <w:trPr>
        <w:trHeight w:val="1303"/>
      </w:trPr>
      <w:tc>
        <w:tcPr>
          <w:tcW w:w="935" w:type="dxa"/>
        </w:tcPr>
        <w:p w14:paraId="2B4FF7DD" w14:textId="77777777" w:rsidR="00D80EDA" w:rsidRDefault="00DE09B5" w:rsidP="00D80EDA">
          <w:pPr>
            <w:pStyle w:val="Yltunniste"/>
            <w:rPr>
              <w:rFonts w:ascii="Arial" w:hAnsi="Arial" w:cs="Arial"/>
            </w:rPr>
          </w:pPr>
          <w:r>
            <w:rPr>
              <w:rFonts w:ascii="Arial" w:hAnsi="Arial" w:cs="Arial"/>
              <w:noProof/>
              <w:lang w:eastAsia="fi-FI"/>
            </w:rPr>
            <w:drawing>
              <wp:inline distT="0" distB="0" distL="0" distR="0" wp14:anchorId="45C0B9C0" wp14:editId="0DA2C382">
                <wp:extent cx="517280" cy="8280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vonlinna_musta.png"/>
                        <pic:cNvPicPr/>
                      </pic:nvPicPr>
                      <pic:blipFill>
                        <a:blip r:embed="rId1">
                          <a:extLst>
                            <a:ext uri="{28A0092B-C50C-407E-A947-70E740481C1C}">
                              <a14:useLocalDpi xmlns:a14="http://schemas.microsoft.com/office/drawing/2010/main" val="0"/>
                            </a:ext>
                          </a:extLst>
                        </a:blip>
                        <a:stretch>
                          <a:fillRect/>
                        </a:stretch>
                      </pic:blipFill>
                      <pic:spPr>
                        <a:xfrm>
                          <a:off x="0" y="0"/>
                          <a:ext cx="517280" cy="828000"/>
                        </a:xfrm>
                        <a:prstGeom prst="rect">
                          <a:avLst/>
                        </a:prstGeom>
                      </pic:spPr>
                    </pic:pic>
                  </a:graphicData>
                </a:graphic>
              </wp:inline>
            </w:drawing>
          </w:r>
        </w:p>
      </w:tc>
      <w:tc>
        <w:tcPr>
          <w:tcW w:w="4338" w:type="dxa"/>
        </w:tcPr>
        <w:p w14:paraId="35E4954E" w14:textId="77777777" w:rsidR="00D80EDA" w:rsidRDefault="00D80EDA" w:rsidP="00D80EDA">
          <w:pPr>
            <w:pStyle w:val="Yltunniste"/>
            <w:tabs>
              <w:tab w:val="clear" w:pos="4819"/>
              <w:tab w:val="center" w:pos="4131"/>
            </w:tabs>
            <w:rPr>
              <w:rFonts w:ascii="Arial" w:hAnsi="Arial" w:cs="Arial"/>
            </w:rPr>
          </w:pPr>
          <w:r>
            <w:rPr>
              <w:rFonts w:ascii="Arial" w:hAnsi="Arial" w:cs="Arial"/>
            </w:rPr>
            <w:t>SAVONLINNAN KAUPUNKI</w:t>
          </w:r>
        </w:p>
        <w:p w14:paraId="1D4097C5" w14:textId="77777777" w:rsidR="00D80EDA" w:rsidRDefault="00D80EDA" w:rsidP="00D80EDA">
          <w:pPr>
            <w:pStyle w:val="Yltunniste"/>
            <w:tabs>
              <w:tab w:val="clear" w:pos="4819"/>
              <w:tab w:val="center" w:pos="4131"/>
            </w:tabs>
            <w:rPr>
              <w:rFonts w:ascii="Arial" w:hAnsi="Arial" w:cs="Arial"/>
            </w:rPr>
          </w:pPr>
          <w:r>
            <w:rPr>
              <w:rFonts w:ascii="Arial" w:hAnsi="Arial" w:cs="Arial"/>
            </w:rPr>
            <w:t>Toimiala (tai yksikkö)</w:t>
          </w:r>
        </w:p>
        <w:p w14:paraId="520B3084" w14:textId="77777777" w:rsidR="00D80EDA" w:rsidRDefault="00D80EDA" w:rsidP="00D80EDA">
          <w:pPr>
            <w:pStyle w:val="Yltunniste"/>
            <w:tabs>
              <w:tab w:val="clear" w:pos="4819"/>
              <w:tab w:val="center" w:pos="4131"/>
            </w:tabs>
            <w:rPr>
              <w:rFonts w:ascii="Arial" w:hAnsi="Arial" w:cs="Arial"/>
            </w:rPr>
          </w:pPr>
          <w:r>
            <w:rPr>
              <w:rFonts w:ascii="Arial" w:hAnsi="Arial" w:cs="Arial"/>
            </w:rPr>
            <w:t>Yksikkö</w:t>
          </w:r>
        </w:p>
      </w:tc>
      <w:tc>
        <w:tcPr>
          <w:tcW w:w="3544" w:type="dxa"/>
        </w:tcPr>
        <w:p w14:paraId="12510A87" w14:textId="77777777" w:rsidR="00D80EDA" w:rsidRDefault="00D80EDA" w:rsidP="00D80EDA">
          <w:pPr>
            <w:pStyle w:val="Yltunniste"/>
            <w:tabs>
              <w:tab w:val="center" w:pos="4131"/>
            </w:tabs>
            <w:rPr>
              <w:rFonts w:ascii="Arial" w:hAnsi="Arial" w:cs="Arial"/>
            </w:rPr>
          </w:pPr>
        </w:p>
      </w:tc>
      <w:tc>
        <w:tcPr>
          <w:tcW w:w="753" w:type="dxa"/>
        </w:tcPr>
        <w:p w14:paraId="4A0D96F6" w14:textId="77777777" w:rsidR="00D80EDA" w:rsidRDefault="00D80EDA" w:rsidP="00D80EDA">
          <w:pPr>
            <w:pStyle w:val="Yltunniste"/>
            <w:tabs>
              <w:tab w:val="clear" w:pos="4819"/>
              <w:tab w:val="clear" w:pos="9638"/>
              <w:tab w:val="center" w:pos="4131"/>
            </w:tabs>
            <w:jc w:val="right"/>
            <w:rPr>
              <w:rFonts w:ascii="Arial" w:hAnsi="Arial" w:cs="Arial"/>
            </w:rPr>
          </w:pPr>
          <w:r w:rsidRPr="00F43ED4">
            <w:rPr>
              <w:rFonts w:ascii="Arial" w:hAnsi="Arial" w:cs="Arial"/>
              <w:bCs/>
            </w:rPr>
            <w:fldChar w:fldCharType="begin"/>
          </w:r>
          <w:r w:rsidRPr="00F43ED4">
            <w:rPr>
              <w:rFonts w:ascii="Arial" w:hAnsi="Arial" w:cs="Arial"/>
              <w:bCs/>
            </w:rPr>
            <w:instrText>PAGE  \* Arabic  \* MERGEFORMAT</w:instrText>
          </w:r>
          <w:r w:rsidRPr="00F43ED4">
            <w:rPr>
              <w:rFonts w:ascii="Arial" w:hAnsi="Arial" w:cs="Arial"/>
              <w:bCs/>
            </w:rPr>
            <w:fldChar w:fldCharType="separate"/>
          </w:r>
          <w:r w:rsidR="00933257">
            <w:rPr>
              <w:rFonts w:ascii="Arial" w:hAnsi="Arial" w:cs="Arial"/>
              <w:bCs/>
              <w:noProof/>
            </w:rPr>
            <w:t>2</w:t>
          </w:r>
          <w:r w:rsidRPr="00F43ED4">
            <w:rPr>
              <w:rFonts w:ascii="Arial" w:hAnsi="Arial" w:cs="Arial"/>
              <w:bCs/>
            </w:rPr>
            <w:fldChar w:fldCharType="end"/>
          </w:r>
          <w:r w:rsidRPr="00F43ED4">
            <w:rPr>
              <w:rFonts w:ascii="Arial" w:hAnsi="Arial" w:cs="Arial"/>
            </w:rPr>
            <w:t xml:space="preserve"> </w:t>
          </w:r>
          <w:r>
            <w:rPr>
              <w:rFonts w:ascii="Arial" w:hAnsi="Arial" w:cs="Arial"/>
            </w:rPr>
            <w:t xml:space="preserve">/ </w:t>
          </w:r>
          <w:r w:rsidRPr="00F43ED4">
            <w:rPr>
              <w:rFonts w:ascii="Arial" w:hAnsi="Arial" w:cs="Arial"/>
              <w:bCs/>
            </w:rPr>
            <w:fldChar w:fldCharType="begin"/>
          </w:r>
          <w:r w:rsidRPr="00F43ED4">
            <w:rPr>
              <w:rFonts w:ascii="Arial" w:hAnsi="Arial" w:cs="Arial"/>
              <w:bCs/>
            </w:rPr>
            <w:instrText>NUMPAGES  \* Arabic  \* MERGEFORMAT</w:instrText>
          </w:r>
          <w:r w:rsidRPr="00F43ED4">
            <w:rPr>
              <w:rFonts w:ascii="Arial" w:hAnsi="Arial" w:cs="Arial"/>
              <w:bCs/>
            </w:rPr>
            <w:fldChar w:fldCharType="separate"/>
          </w:r>
          <w:r w:rsidR="00933257">
            <w:rPr>
              <w:rFonts w:ascii="Arial" w:hAnsi="Arial" w:cs="Arial"/>
              <w:bCs/>
              <w:noProof/>
            </w:rPr>
            <w:t>2</w:t>
          </w:r>
          <w:r w:rsidRPr="00F43ED4">
            <w:rPr>
              <w:rFonts w:ascii="Arial" w:hAnsi="Arial" w:cs="Arial"/>
              <w:bCs/>
            </w:rPr>
            <w:fldChar w:fldCharType="end"/>
          </w:r>
        </w:p>
      </w:tc>
    </w:tr>
  </w:tbl>
  <w:p w14:paraId="760FC8E5" w14:textId="77777777" w:rsidR="006A4B16" w:rsidRDefault="006A4B16" w:rsidP="00D80EDA">
    <w:pPr>
      <w:pStyle w:val="Yltunniste"/>
      <w:rPr>
        <w:rFonts w:asciiTheme="minorHAnsi" w:hAnsiTheme="minorHAnsi" w:cstheme="minorHAnsi"/>
        <w:sz w:val="18"/>
        <w:szCs w:val="18"/>
      </w:rPr>
    </w:pPr>
  </w:p>
  <w:p w14:paraId="569AE7A2" w14:textId="77777777" w:rsidR="00417194" w:rsidRPr="006A4B16" w:rsidRDefault="00417194" w:rsidP="00D80EDA">
    <w:pPr>
      <w:pStyle w:val="Yltunniste"/>
      <w:rPr>
        <w:rFonts w:asciiTheme="minorHAnsi" w:hAnsiTheme="minorHAnsi" w:cstheme="minorHAns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35"/>
      <w:gridCol w:w="4338"/>
      <w:gridCol w:w="3544"/>
      <w:gridCol w:w="753"/>
    </w:tblGrid>
    <w:tr w:rsidR="005A17A2" w14:paraId="1F2A70B5" w14:textId="77777777" w:rsidTr="0079693A">
      <w:trPr>
        <w:trHeight w:val="1303"/>
      </w:trPr>
      <w:tc>
        <w:tcPr>
          <w:tcW w:w="935" w:type="dxa"/>
        </w:tcPr>
        <w:p w14:paraId="33D2A5D4" w14:textId="77777777" w:rsidR="005A17A2" w:rsidRDefault="00646F2A" w:rsidP="005A17A2">
          <w:pPr>
            <w:pStyle w:val="Yltunniste"/>
            <w:rPr>
              <w:rFonts w:ascii="Arial" w:hAnsi="Arial" w:cs="Arial"/>
            </w:rPr>
          </w:pPr>
          <w:r>
            <w:rPr>
              <w:rFonts w:ascii="Arial" w:hAnsi="Arial" w:cs="Arial"/>
              <w:noProof/>
              <w:lang w:eastAsia="fi-FI"/>
            </w:rPr>
            <w:drawing>
              <wp:inline distT="0" distB="0" distL="0" distR="0" wp14:anchorId="38331404" wp14:editId="1A93A35D">
                <wp:extent cx="517280" cy="8280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vonlinna_musta.png"/>
                        <pic:cNvPicPr/>
                      </pic:nvPicPr>
                      <pic:blipFill>
                        <a:blip r:embed="rId1">
                          <a:extLst>
                            <a:ext uri="{28A0092B-C50C-407E-A947-70E740481C1C}">
                              <a14:useLocalDpi xmlns:a14="http://schemas.microsoft.com/office/drawing/2010/main" val="0"/>
                            </a:ext>
                          </a:extLst>
                        </a:blip>
                        <a:stretch>
                          <a:fillRect/>
                        </a:stretch>
                      </pic:blipFill>
                      <pic:spPr>
                        <a:xfrm>
                          <a:off x="0" y="0"/>
                          <a:ext cx="517280" cy="828000"/>
                        </a:xfrm>
                        <a:prstGeom prst="rect">
                          <a:avLst/>
                        </a:prstGeom>
                      </pic:spPr>
                    </pic:pic>
                  </a:graphicData>
                </a:graphic>
              </wp:inline>
            </w:drawing>
          </w:r>
        </w:p>
      </w:tc>
      <w:tc>
        <w:tcPr>
          <w:tcW w:w="4338" w:type="dxa"/>
        </w:tcPr>
        <w:p w14:paraId="3330964D" w14:textId="77777777" w:rsidR="005A17A2" w:rsidRDefault="005A17A2" w:rsidP="005A17A2">
          <w:pPr>
            <w:pStyle w:val="Yltunniste"/>
            <w:tabs>
              <w:tab w:val="clear" w:pos="4819"/>
              <w:tab w:val="center" w:pos="4131"/>
            </w:tabs>
            <w:rPr>
              <w:rFonts w:ascii="Arial" w:hAnsi="Arial" w:cs="Arial"/>
            </w:rPr>
          </w:pPr>
          <w:r>
            <w:rPr>
              <w:rFonts w:ascii="Arial" w:hAnsi="Arial" w:cs="Arial"/>
            </w:rPr>
            <w:t>SAVONLINNAN KAUPUNKI</w:t>
          </w:r>
        </w:p>
        <w:p w14:paraId="6A02CB1B" w14:textId="77777777" w:rsidR="005A17A2" w:rsidRDefault="00DE0784" w:rsidP="005A17A2">
          <w:pPr>
            <w:pStyle w:val="Yltunniste"/>
            <w:tabs>
              <w:tab w:val="clear" w:pos="4819"/>
              <w:tab w:val="center" w:pos="4131"/>
            </w:tabs>
            <w:rPr>
              <w:rFonts w:ascii="Arial" w:hAnsi="Arial" w:cs="Arial"/>
            </w:rPr>
          </w:pPr>
          <w:r>
            <w:rPr>
              <w:rFonts w:ascii="Arial" w:hAnsi="Arial" w:cs="Arial"/>
            </w:rPr>
            <w:t>Sivistystoimiala</w:t>
          </w:r>
        </w:p>
        <w:p w14:paraId="0836C16C" w14:textId="77777777" w:rsidR="005A17A2" w:rsidRDefault="00DE0784" w:rsidP="005A17A2">
          <w:pPr>
            <w:pStyle w:val="Yltunniste"/>
            <w:tabs>
              <w:tab w:val="clear" w:pos="4819"/>
              <w:tab w:val="center" w:pos="4131"/>
            </w:tabs>
            <w:rPr>
              <w:rFonts w:ascii="Arial" w:hAnsi="Arial" w:cs="Arial"/>
            </w:rPr>
          </w:pPr>
          <w:r>
            <w:rPr>
              <w:rFonts w:ascii="Arial" w:hAnsi="Arial" w:cs="Arial"/>
            </w:rPr>
            <w:t>Sivistysvirasto</w:t>
          </w:r>
        </w:p>
      </w:tc>
      <w:tc>
        <w:tcPr>
          <w:tcW w:w="3544" w:type="dxa"/>
        </w:tcPr>
        <w:p w14:paraId="37A71451" w14:textId="45F42E64" w:rsidR="005A17A2" w:rsidRDefault="000D6AD8" w:rsidP="00DE0784">
          <w:pPr>
            <w:pStyle w:val="Yltunniste"/>
            <w:tabs>
              <w:tab w:val="clear" w:pos="4819"/>
              <w:tab w:val="clear" w:pos="9638"/>
            </w:tabs>
            <w:rPr>
              <w:rFonts w:ascii="Arial" w:hAnsi="Arial" w:cs="Arial"/>
            </w:rPr>
          </w:pPr>
          <w:r>
            <w:rPr>
              <w:rFonts w:ascii="Arial" w:hAnsi="Arial" w:cs="Arial"/>
            </w:rPr>
            <w:t>APPLICATION</w:t>
          </w:r>
        </w:p>
      </w:tc>
      <w:tc>
        <w:tcPr>
          <w:tcW w:w="753" w:type="dxa"/>
        </w:tcPr>
        <w:p w14:paraId="1FC3373A" w14:textId="77777777" w:rsidR="005A17A2" w:rsidRDefault="005A17A2" w:rsidP="005A17A2">
          <w:pPr>
            <w:pStyle w:val="Yltunniste"/>
            <w:tabs>
              <w:tab w:val="clear" w:pos="4819"/>
              <w:tab w:val="clear" w:pos="9638"/>
              <w:tab w:val="center" w:pos="4131"/>
            </w:tabs>
            <w:jc w:val="right"/>
            <w:rPr>
              <w:rFonts w:ascii="Arial" w:hAnsi="Arial" w:cs="Arial"/>
            </w:rPr>
          </w:pPr>
          <w:r w:rsidRPr="00F43ED4">
            <w:rPr>
              <w:rFonts w:ascii="Arial" w:hAnsi="Arial" w:cs="Arial"/>
              <w:bCs/>
            </w:rPr>
            <w:fldChar w:fldCharType="begin"/>
          </w:r>
          <w:r w:rsidRPr="00F43ED4">
            <w:rPr>
              <w:rFonts w:ascii="Arial" w:hAnsi="Arial" w:cs="Arial"/>
              <w:bCs/>
            </w:rPr>
            <w:instrText>PAGE  \* Arabic  \* MERGEFORMAT</w:instrText>
          </w:r>
          <w:r w:rsidRPr="00F43ED4">
            <w:rPr>
              <w:rFonts w:ascii="Arial" w:hAnsi="Arial" w:cs="Arial"/>
              <w:bCs/>
            </w:rPr>
            <w:fldChar w:fldCharType="separate"/>
          </w:r>
          <w:r w:rsidR="00933257">
            <w:rPr>
              <w:rFonts w:ascii="Arial" w:hAnsi="Arial" w:cs="Arial"/>
              <w:bCs/>
              <w:noProof/>
            </w:rPr>
            <w:t>1</w:t>
          </w:r>
          <w:r w:rsidRPr="00F43ED4">
            <w:rPr>
              <w:rFonts w:ascii="Arial" w:hAnsi="Arial" w:cs="Arial"/>
              <w:bCs/>
            </w:rPr>
            <w:fldChar w:fldCharType="end"/>
          </w:r>
          <w:r w:rsidRPr="00F43ED4">
            <w:rPr>
              <w:rFonts w:ascii="Arial" w:hAnsi="Arial" w:cs="Arial"/>
            </w:rPr>
            <w:t xml:space="preserve"> </w:t>
          </w:r>
          <w:r>
            <w:rPr>
              <w:rFonts w:ascii="Arial" w:hAnsi="Arial" w:cs="Arial"/>
            </w:rPr>
            <w:t xml:space="preserve">/ </w:t>
          </w:r>
          <w:r w:rsidRPr="00F43ED4">
            <w:rPr>
              <w:rFonts w:ascii="Arial" w:hAnsi="Arial" w:cs="Arial"/>
              <w:bCs/>
            </w:rPr>
            <w:fldChar w:fldCharType="begin"/>
          </w:r>
          <w:r w:rsidRPr="00F43ED4">
            <w:rPr>
              <w:rFonts w:ascii="Arial" w:hAnsi="Arial" w:cs="Arial"/>
              <w:bCs/>
            </w:rPr>
            <w:instrText>NUMPAGES  \* Arabic  \* MERGEFORMAT</w:instrText>
          </w:r>
          <w:r w:rsidRPr="00F43ED4">
            <w:rPr>
              <w:rFonts w:ascii="Arial" w:hAnsi="Arial" w:cs="Arial"/>
              <w:bCs/>
            </w:rPr>
            <w:fldChar w:fldCharType="separate"/>
          </w:r>
          <w:r w:rsidR="00933257">
            <w:rPr>
              <w:rFonts w:ascii="Arial" w:hAnsi="Arial" w:cs="Arial"/>
              <w:bCs/>
              <w:noProof/>
            </w:rPr>
            <w:t>2</w:t>
          </w:r>
          <w:r w:rsidRPr="00F43ED4">
            <w:rPr>
              <w:rFonts w:ascii="Arial" w:hAnsi="Arial" w:cs="Arial"/>
              <w:bCs/>
            </w:rPr>
            <w:fldChar w:fldCharType="end"/>
          </w:r>
        </w:p>
      </w:tc>
    </w:tr>
  </w:tbl>
  <w:p w14:paraId="3A3291EB" w14:textId="77777777" w:rsidR="00924C7B" w:rsidRDefault="00924C7B" w:rsidP="005A17A2">
    <w:pPr>
      <w:pStyle w:val="Yltunniste"/>
      <w:rPr>
        <w:rFonts w:ascii="Arial" w:hAnsi="Arial" w:cs="Arial"/>
        <w:sz w:val="18"/>
        <w:szCs w:val="18"/>
      </w:rPr>
    </w:pPr>
  </w:p>
  <w:p w14:paraId="4114A6C2" w14:textId="77777777" w:rsidR="004025D2" w:rsidRPr="005A17A2" w:rsidRDefault="004025D2" w:rsidP="005A17A2">
    <w:pPr>
      <w:pStyle w:val="Yltunnis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007E7"/>
    <w:multiLevelType w:val="hybridMultilevel"/>
    <w:tmpl w:val="A39AF5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0365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formatting="1" w:enforcement="1" w:cryptProviderType="rsaAES" w:cryptAlgorithmClass="hash" w:cryptAlgorithmType="typeAny" w:cryptAlgorithmSid="14" w:cryptSpinCount="100000" w:hash="wguv5yKy0uR00EsoDkROr5+9F3Xvmw8cVn4VioVs4TpwlQ0M2xZlZHMl/io1G1nJ0ANS/g4/kyiXng3vIMPJCQ==" w:salt="hKdaEaAxwnEXgCC0ofExcw=="/>
  <w:defaultTabStop w:val="1304"/>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84"/>
    <w:rsid w:val="00026BEB"/>
    <w:rsid w:val="00047175"/>
    <w:rsid w:val="000A2743"/>
    <w:rsid w:val="000A63C1"/>
    <w:rsid w:val="000D6AD8"/>
    <w:rsid w:val="000E6D21"/>
    <w:rsid w:val="00122A6A"/>
    <w:rsid w:val="001418CD"/>
    <w:rsid w:val="001733BA"/>
    <w:rsid w:val="00192E61"/>
    <w:rsid w:val="001E468F"/>
    <w:rsid w:val="00247DFE"/>
    <w:rsid w:val="00252149"/>
    <w:rsid w:val="0031308E"/>
    <w:rsid w:val="00335A52"/>
    <w:rsid w:val="00356DAB"/>
    <w:rsid w:val="003727F0"/>
    <w:rsid w:val="003B0725"/>
    <w:rsid w:val="003F6EBF"/>
    <w:rsid w:val="004025D2"/>
    <w:rsid w:val="00403ACD"/>
    <w:rsid w:val="00417194"/>
    <w:rsid w:val="004272EE"/>
    <w:rsid w:val="004B12E3"/>
    <w:rsid w:val="004E595F"/>
    <w:rsid w:val="00521B7F"/>
    <w:rsid w:val="00522E9D"/>
    <w:rsid w:val="00584954"/>
    <w:rsid w:val="005A17A2"/>
    <w:rsid w:val="005C3EBC"/>
    <w:rsid w:val="005E41D6"/>
    <w:rsid w:val="00611D0B"/>
    <w:rsid w:val="00646F2A"/>
    <w:rsid w:val="00660265"/>
    <w:rsid w:val="00684C44"/>
    <w:rsid w:val="00695623"/>
    <w:rsid w:val="006A4B16"/>
    <w:rsid w:val="006A53AA"/>
    <w:rsid w:val="006E163F"/>
    <w:rsid w:val="006F008C"/>
    <w:rsid w:val="007F769A"/>
    <w:rsid w:val="00897B00"/>
    <w:rsid w:val="008B7479"/>
    <w:rsid w:val="008B7ECF"/>
    <w:rsid w:val="008C4CD5"/>
    <w:rsid w:val="008D77AD"/>
    <w:rsid w:val="008E485D"/>
    <w:rsid w:val="008F68B0"/>
    <w:rsid w:val="00924C7B"/>
    <w:rsid w:val="009278E3"/>
    <w:rsid w:val="00933257"/>
    <w:rsid w:val="0094655C"/>
    <w:rsid w:val="00955543"/>
    <w:rsid w:val="00987296"/>
    <w:rsid w:val="00987BC8"/>
    <w:rsid w:val="00991487"/>
    <w:rsid w:val="009B02F6"/>
    <w:rsid w:val="009B2B24"/>
    <w:rsid w:val="009B391D"/>
    <w:rsid w:val="009C414E"/>
    <w:rsid w:val="00A848B6"/>
    <w:rsid w:val="00A93F91"/>
    <w:rsid w:val="00AB76D9"/>
    <w:rsid w:val="00B52BC0"/>
    <w:rsid w:val="00B643B4"/>
    <w:rsid w:val="00BB3FB2"/>
    <w:rsid w:val="00C0477D"/>
    <w:rsid w:val="00C203E5"/>
    <w:rsid w:val="00C25282"/>
    <w:rsid w:val="00C336D9"/>
    <w:rsid w:val="00C80792"/>
    <w:rsid w:val="00C863C5"/>
    <w:rsid w:val="00CF4E7F"/>
    <w:rsid w:val="00D05920"/>
    <w:rsid w:val="00D059FF"/>
    <w:rsid w:val="00D05BF6"/>
    <w:rsid w:val="00D31B2B"/>
    <w:rsid w:val="00D47479"/>
    <w:rsid w:val="00D514DA"/>
    <w:rsid w:val="00D80EDA"/>
    <w:rsid w:val="00D8215F"/>
    <w:rsid w:val="00DC6BA1"/>
    <w:rsid w:val="00DE0784"/>
    <w:rsid w:val="00DE09B5"/>
    <w:rsid w:val="00DF70F4"/>
    <w:rsid w:val="00E22DF3"/>
    <w:rsid w:val="00E51FC8"/>
    <w:rsid w:val="00E94251"/>
    <w:rsid w:val="00E9775F"/>
    <w:rsid w:val="00E97C10"/>
    <w:rsid w:val="00EE6507"/>
    <w:rsid w:val="00F20214"/>
    <w:rsid w:val="00FC4A41"/>
    <w:rsid w:val="00FD2A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6C57C6"/>
  <w15:chartTrackingRefBased/>
  <w15:docId w15:val="{C604ADB7-122A-4BAA-9C6C-BADE7516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A4B16"/>
    <w:pPr>
      <w:spacing w:after="0" w:line="240" w:lineRule="auto"/>
    </w:pPr>
    <w:rPr>
      <w:rFonts w:ascii="Cambria" w:hAnsi="Cambria"/>
      <w:color w:val="000000" w:themeColor="text1"/>
    </w:rPr>
  </w:style>
  <w:style w:type="paragraph" w:styleId="Otsikko1">
    <w:name w:val="heading 1"/>
    <w:basedOn w:val="Normaali"/>
    <w:next w:val="Normaali"/>
    <w:link w:val="Otsikko1Char"/>
    <w:uiPriority w:val="9"/>
    <w:qFormat/>
    <w:rsid w:val="001E468F"/>
    <w:pPr>
      <w:keepNext/>
      <w:keepLines/>
      <w:spacing w:before="240"/>
      <w:outlineLvl w:val="0"/>
    </w:pPr>
    <w:rPr>
      <w:rFonts w:ascii="Arial" w:eastAsiaTheme="majorEastAsia" w:hAnsi="Arial" w:cstheme="majorBidi"/>
      <w:b/>
      <w:color w:val="auto"/>
      <w:sz w:val="28"/>
      <w:szCs w:val="32"/>
    </w:rPr>
  </w:style>
  <w:style w:type="paragraph" w:styleId="Otsikko2">
    <w:name w:val="heading 2"/>
    <w:basedOn w:val="Normaali"/>
    <w:next w:val="Normaali"/>
    <w:link w:val="Otsikko2Char"/>
    <w:uiPriority w:val="9"/>
    <w:unhideWhenUsed/>
    <w:qFormat/>
    <w:rsid w:val="001733BA"/>
    <w:pPr>
      <w:keepNext/>
      <w:keepLines/>
      <w:spacing w:before="40"/>
      <w:outlineLvl w:val="1"/>
    </w:pPr>
    <w:rPr>
      <w:rFonts w:ascii="Arial" w:eastAsiaTheme="majorEastAsia" w:hAnsi="Arial" w:cstheme="majorBidi"/>
      <w:b/>
      <w:color w:val="auto"/>
      <w:sz w:val="24"/>
      <w:szCs w:val="26"/>
    </w:rPr>
  </w:style>
  <w:style w:type="paragraph" w:styleId="Otsikko3">
    <w:name w:val="heading 3"/>
    <w:basedOn w:val="Normaali"/>
    <w:next w:val="Normaali"/>
    <w:link w:val="Otsikko3Char"/>
    <w:uiPriority w:val="9"/>
    <w:unhideWhenUsed/>
    <w:qFormat/>
    <w:rsid w:val="001733BA"/>
    <w:pPr>
      <w:keepNext/>
      <w:keepLines/>
      <w:spacing w:before="40"/>
      <w:outlineLvl w:val="2"/>
    </w:pPr>
    <w:rPr>
      <w:rFonts w:ascii="Arial" w:eastAsiaTheme="majorEastAsia" w:hAnsi="Arial" w:cstheme="majorBidi"/>
      <w:color w:val="auto"/>
      <w:sz w:val="24"/>
      <w:szCs w:val="24"/>
    </w:rPr>
  </w:style>
  <w:style w:type="paragraph" w:styleId="Otsikko4">
    <w:name w:val="heading 4"/>
    <w:basedOn w:val="Normaali"/>
    <w:next w:val="Normaali"/>
    <w:link w:val="Otsikko4Char"/>
    <w:uiPriority w:val="9"/>
    <w:unhideWhenUsed/>
    <w:qFormat/>
    <w:rsid w:val="001E468F"/>
    <w:pPr>
      <w:keepNext/>
      <w:keepLines/>
      <w:spacing w:before="40"/>
      <w:outlineLvl w:val="3"/>
    </w:pPr>
    <w:rPr>
      <w:rFonts w:ascii="Arial" w:eastAsiaTheme="majorEastAsia" w:hAnsi="Arial" w:cstheme="majorBidi"/>
      <w:iCs/>
      <w:color w:val="auto"/>
    </w:rPr>
  </w:style>
  <w:style w:type="paragraph" w:styleId="Otsikko5">
    <w:name w:val="heading 5"/>
    <w:basedOn w:val="Normaali"/>
    <w:next w:val="Normaali"/>
    <w:link w:val="Otsikko5Char"/>
    <w:uiPriority w:val="9"/>
    <w:unhideWhenUsed/>
    <w:qFormat/>
    <w:rsid w:val="001E468F"/>
    <w:pPr>
      <w:keepNext/>
      <w:keepLines/>
      <w:spacing w:before="40"/>
      <w:outlineLvl w:val="4"/>
    </w:pPr>
    <w:rPr>
      <w:rFonts w:ascii="Arial" w:eastAsiaTheme="majorEastAsia" w:hAnsi="Arial" w:cstheme="majorBidi"/>
      <w:color w:val="auto"/>
    </w:rPr>
  </w:style>
  <w:style w:type="paragraph" w:styleId="Otsikko6">
    <w:name w:val="heading 6"/>
    <w:basedOn w:val="Normaali"/>
    <w:next w:val="Normaali"/>
    <w:link w:val="Otsikko6Char"/>
    <w:uiPriority w:val="9"/>
    <w:unhideWhenUsed/>
    <w:qFormat/>
    <w:rsid w:val="001733BA"/>
    <w:pPr>
      <w:keepNext/>
      <w:keepLines/>
      <w:spacing w:before="40"/>
      <w:outlineLvl w:val="5"/>
    </w:pPr>
    <w:rPr>
      <w:rFonts w:asciiTheme="majorHAnsi" w:eastAsiaTheme="majorEastAsia" w:hAnsiTheme="majorHAnsi" w:cstheme="majorBidi"/>
      <w:color w:val="243255" w:themeColor="accent1" w:themeShade="7F"/>
    </w:rPr>
  </w:style>
  <w:style w:type="paragraph" w:styleId="Otsikko7">
    <w:name w:val="heading 7"/>
    <w:basedOn w:val="Normaali"/>
    <w:next w:val="Normaali"/>
    <w:link w:val="Otsikko7Char"/>
    <w:uiPriority w:val="9"/>
    <w:semiHidden/>
    <w:unhideWhenUsed/>
    <w:qFormat/>
    <w:rsid w:val="001733BA"/>
    <w:pPr>
      <w:keepNext/>
      <w:keepLines/>
      <w:spacing w:before="40"/>
      <w:outlineLvl w:val="6"/>
    </w:pPr>
    <w:rPr>
      <w:rFonts w:asciiTheme="majorHAnsi" w:eastAsiaTheme="majorEastAsia" w:hAnsiTheme="majorHAnsi" w:cstheme="majorBidi"/>
      <w:i/>
      <w:iCs/>
      <w:color w:val="243255" w:themeColor="accent1" w:themeShade="7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1E468F"/>
    <w:pPr>
      <w:spacing w:after="0" w:line="240" w:lineRule="auto"/>
    </w:pPr>
    <w:rPr>
      <w:rFonts w:ascii="Cambria" w:hAnsi="Cambria"/>
      <w:color w:val="000000" w:themeColor="text1"/>
    </w:rPr>
  </w:style>
  <w:style w:type="character" w:customStyle="1" w:styleId="Otsikko1Char">
    <w:name w:val="Otsikko 1 Char"/>
    <w:basedOn w:val="Kappaleenoletusfontti"/>
    <w:link w:val="Otsikko1"/>
    <w:uiPriority w:val="9"/>
    <w:rsid w:val="001E468F"/>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1733BA"/>
    <w:rPr>
      <w:rFonts w:ascii="Arial" w:eastAsiaTheme="majorEastAsia" w:hAnsi="Arial" w:cstheme="majorBidi"/>
      <w:b/>
      <w:sz w:val="24"/>
      <w:szCs w:val="26"/>
    </w:rPr>
  </w:style>
  <w:style w:type="paragraph" w:styleId="Otsikko">
    <w:name w:val="Title"/>
    <w:basedOn w:val="Normaali"/>
    <w:next w:val="Normaali"/>
    <w:link w:val="OtsikkoChar"/>
    <w:uiPriority w:val="10"/>
    <w:rsid w:val="001E468F"/>
    <w:pPr>
      <w:contextualSpacing/>
    </w:pPr>
    <w:rPr>
      <w:rFonts w:asciiTheme="majorHAnsi" w:eastAsiaTheme="majorEastAsia" w:hAnsiTheme="majorHAnsi" w:cstheme="majorBidi"/>
      <w:color w:val="auto"/>
      <w:spacing w:val="-10"/>
      <w:kern w:val="28"/>
      <w:sz w:val="56"/>
      <w:szCs w:val="56"/>
    </w:rPr>
  </w:style>
  <w:style w:type="character" w:customStyle="1" w:styleId="OtsikkoChar">
    <w:name w:val="Otsikko Char"/>
    <w:basedOn w:val="Kappaleenoletusfontti"/>
    <w:link w:val="Otsikko"/>
    <w:uiPriority w:val="10"/>
    <w:rsid w:val="001E468F"/>
    <w:rPr>
      <w:rFonts w:asciiTheme="majorHAnsi" w:eastAsiaTheme="majorEastAsia" w:hAnsiTheme="majorHAnsi" w:cstheme="majorBidi"/>
      <w:spacing w:val="-10"/>
      <w:kern w:val="28"/>
      <w:sz w:val="56"/>
      <w:szCs w:val="56"/>
    </w:rPr>
  </w:style>
  <w:style w:type="paragraph" w:styleId="Luettelokappale">
    <w:name w:val="List Paragraph"/>
    <w:basedOn w:val="Normaali"/>
    <w:uiPriority w:val="34"/>
    <w:qFormat/>
    <w:rsid w:val="001E468F"/>
    <w:pPr>
      <w:ind w:left="720"/>
      <w:contextualSpacing/>
    </w:pPr>
  </w:style>
  <w:style w:type="character" w:customStyle="1" w:styleId="Otsikko3Char">
    <w:name w:val="Otsikko 3 Char"/>
    <w:basedOn w:val="Kappaleenoletusfontti"/>
    <w:link w:val="Otsikko3"/>
    <w:uiPriority w:val="9"/>
    <w:rsid w:val="001733BA"/>
    <w:rPr>
      <w:rFonts w:ascii="Arial" w:eastAsiaTheme="majorEastAsia" w:hAnsi="Arial" w:cstheme="majorBidi"/>
      <w:sz w:val="24"/>
      <w:szCs w:val="24"/>
    </w:rPr>
  </w:style>
  <w:style w:type="character" w:customStyle="1" w:styleId="Otsikko4Char">
    <w:name w:val="Otsikko 4 Char"/>
    <w:basedOn w:val="Kappaleenoletusfontti"/>
    <w:link w:val="Otsikko4"/>
    <w:uiPriority w:val="9"/>
    <w:rsid w:val="001E468F"/>
    <w:rPr>
      <w:rFonts w:ascii="Arial" w:eastAsiaTheme="majorEastAsia" w:hAnsi="Arial" w:cstheme="majorBidi"/>
      <w:iCs/>
    </w:rPr>
  </w:style>
  <w:style w:type="character" w:customStyle="1" w:styleId="Otsikko5Char">
    <w:name w:val="Otsikko 5 Char"/>
    <w:basedOn w:val="Kappaleenoletusfontti"/>
    <w:link w:val="Otsikko5"/>
    <w:uiPriority w:val="9"/>
    <w:rsid w:val="001E468F"/>
    <w:rPr>
      <w:rFonts w:ascii="Arial" w:eastAsiaTheme="majorEastAsia" w:hAnsi="Arial" w:cstheme="majorBidi"/>
    </w:rPr>
  </w:style>
  <w:style w:type="paragraph" w:customStyle="1" w:styleId="Yla-jaalatunniste">
    <w:name w:val="Yla- ja alatunniste"/>
    <w:basedOn w:val="Normaali"/>
    <w:next w:val="Yltunniste"/>
    <w:link w:val="Yla-jaalatunnisteChar"/>
    <w:rsid w:val="001733BA"/>
    <w:rPr>
      <w:rFonts w:ascii="Arial" w:hAnsi="Arial"/>
      <w:sz w:val="20"/>
    </w:rPr>
  </w:style>
  <w:style w:type="character" w:customStyle="1" w:styleId="Otsikko6Char">
    <w:name w:val="Otsikko 6 Char"/>
    <w:basedOn w:val="Kappaleenoletusfontti"/>
    <w:link w:val="Otsikko6"/>
    <w:uiPriority w:val="9"/>
    <w:rsid w:val="001733BA"/>
    <w:rPr>
      <w:rFonts w:asciiTheme="majorHAnsi" w:eastAsiaTheme="majorEastAsia" w:hAnsiTheme="majorHAnsi" w:cstheme="majorBidi"/>
      <w:color w:val="243255" w:themeColor="accent1" w:themeShade="7F"/>
    </w:rPr>
  </w:style>
  <w:style w:type="character" w:customStyle="1" w:styleId="Yla-jaalatunnisteChar">
    <w:name w:val="Yla- ja alatunniste Char"/>
    <w:basedOn w:val="Kappaleenoletusfontti"/>
    <w:link w:val="Yla-jaalatunniste"/>
    <w:rsid w:val="001733BA"/>
    <w:rPr>
      <w:rFonts w:ascii="Arial" w:hAnsi="Arial"/>
      <w:color w:val="000000" w:themeColor="text1"/>
      <w:sz w:val="20"/>
    </w:rPr>
  </w:style>
  <w:style w:type="character" w:customStyle="1" w:styleId="Otsikko7Char">
    <w:name w:val="Otsikko 7 Char"/>
    <w:basedOn w:val="Kappaleenoletusfontti"/>
    <w:link w:val="Otsikko7"/>
    <w:uiPriority w:val="9"/>
    <w:semiHidden/>
    <w:rsid w:val="001733BA"/>
    <w:rPr>
      <w:rFonts w:asciiTheme="majorHAnsi" w:eastAsiaTheme="majorEastAsia" w:hAnsiTheme="majorHAnsi" w:cstheme="majorBidi"/>
      <w:i/>
      <w:iCs/>
      <w:color w:val="243255" w:themeColor="accent1" w:themeShade="7F"/>
    </w:rPr>
  </w:style>
  <w:style w:type="paragraph" w:styleId="Alatunniste">
    <w:name w:val="footer"/>
    <w:basedOn w:val="Normaali"/>
    <w:link w:val="AlatunnisteChar"/>
    <w:uiPriority w:val="99"/>
    <w:unhideWhenUsed/>
    <w:rsid w:val="006A4B16"/>
    <w:pPr>
      <w:tabs>
        <w:tab w:val="center" w:pos="4819"/>
        <w:tab w:val="right" w:pos="9638"/>
      </w:tabs>
    </w:pPr>
  </w:style>
  <w:style w:type="paragraph" w:styleId="Yltunniste">
    <w:name w:val="header"/>
    <w:basedOn w:val="Normaali"/>
    <w:link w:val="YltunnisteChar"/>
    <w:uiPriority w:val="99"/>
    <w:unhideWhenUsed/>
    <w:rsid w:val="001733BA"/>
    <w:pPr>
      <w:tabs>
        <w:tab w:val="center" w:pos="4819"/>
        <w:tab w:val="right" w:pos="9638"/>
      </w:tabs>
    </w:pPr>
  </w:style>
  <w:style w:type="character" w:customStyle="1" w:styleId="YltunnisteChar">
    <w:name w:val="Ylätunniste Char"/>
    <w:basedOn w:val="Kappaleenoletusfontti"/>
    <w:link w:val="Yltunniste"/>
    <w:uiPriority w:val="99"/>
    <w:rsid w:val="001733BA"/>
    <w:rPr>
      <w:rFonts w:ascii="Cambria" w:hAnsi="Cambria"/>
      <w:color w:val="000000" w:themeColor="text1"/>
    </w:rPr>
  </w:style>
  <w:style w:type="character" w:customStyle="1" w:styleId="AlatunnisteChar">
    <w:name w:val="Alatunniste Char"/>
    <w:basedOn w:val="Kappaleenoletusfontti"/>
    <w:link w:val="Alatunniste"/>
    <w:uiPriority w:val="99"/>
    <w:rsid w:val="006A4B16"/>
    <w:rPr>
      <w:rFonts w:ascii="Cambria" w:hAnsi="Cambria"/>
      <w:color w:val="000000" w:themeColor="text1"/>
    </w:rPr>
  </w:style>
  <w:style w:type="character" w:styleId="Hyperlinkki">
    <w:name w:val="Hyperlink"/>
    <w:basedOn w:val="Kappaleenoletusfontti"/>
    <w:uiPriority w:val="99"/>
    <w:unhideWhenUsed/>
    <w:rsid w:val="008C4CD5"/>
    <w:rPr>
      <w:color w:val="0E57C4" w:themeColor="background2" w:themeShade="80"/>
      <w:u w:val="single"/>
    </w:rPr>
  </w:style>
  <w:style w:type="character" w:styleId="AvattuHyperlinkki">
    <w:name w:val="FollowedHyperlink"/>
    <w:basedOn w:val="Kappaleenoletusfontti"/>
    <w:uiPriority w:val="99"/>
    <w:semiHidden/>
    <w:unhideWhenUsed/>
    <w:rsid w:val="008C4CD5"/>
    <w:rPr>
      <w:color w:val="3EBBF0" w:themeColor="followedHyperlink"/>
      <w:u w:val="single"/>
    </w:rPr>
  </w:style>
  <w:style w:type="paragraph" w:styleId="Seliteteksti">
    <w:name w:val="Balloon Text"/>
    <w:basedOn w:val="Normaali"/>
    <w:link w:val="SelitetekstiChar"/>
    <w:uiPriority w:val="99"/>
    <w:semiHidden/>
    <w:unhideWhenUsed/>
    <w:rsid w:val="00047175"/>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47175"/>
    <w:rPr>
      <w:rFonts w:ascii="Segoe UI" w:hAnsi="Segoe UI" w:cs="Segoe UI"/>
      <w:color w:val="000000" w:themeColor="text1"/>
      <w:sz w:val="18"/>
      <w:szCs w:val="18"/>
    </w:rPr>
  </w:style>
  <w:style w:type="table" w:styleId="TaulukkoRuudukko">
    <w:name w:val="Table Grid"/>
    <w:basedOn w:val="Normaalitaulukko"/>
    <w:uiPriority w:val="39"/>
    <w:rsid w:val="005A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122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v22\Office2016Template\SLN%20musta.dotx" TargetMode="External"/></Relationships>
</file>

<file path=word/theme/theme1.xml><?xml version="1.0" encoding="utf-8"?>
<a:theme xmlns:a="http://schemas.openxmlformats.org/drawingml/2006/main" name="Office-teema">
  <a:themeElements>
    <a:clrScheme name="Lämmin sininen">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avnet Asiakirja" ma:contentTypeID="0x010100A61CD4BFA70120419A90722C833876040048277EC93731E140831E8E1BC420B8A0" ma:contentTypeVersion="3" ma:contentTypeDescription="" ma:contentTypeScope="" ma:versionID="8fc42866edda4ea06af8e20f6c906338">
  <xsd:schema xmlns:xsd="http://www.w3.org/2001/XMLSchema" xmlns:xs="http://www.w3.org/2001/XMLSchema" xmlns:p="http://schemas.microsoft.com/office/2006/metadata/properties" xmlns:ns2="8fcf8717-2b4d-44ca-9c05-addef89d35ec" targetNamespace="http://schemas.microsoft.com/office/2006/metadata/properties" ma:root="true" ma:fieldsID="094febe4c2e69dff816fbf731ab2561f" ns2:_="">
    <xsd:import namespace="8fcf8717-2b4d-44ca-9c05-addef89d35ec"/>
    <xsd:element name="properties">
      <xsd:complexType>
        <xsd:sequence>
          <xsd:element name="documentManagement">
            <xsd:complexType>
              <xsd:all>
                <xsd:element ref="ns2:efa4505144d4414fa793be6f5c79e67c"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f8717-2b4d-44ca-9c05-addef89d35ec" elementFormDefault="qualified">
    <xsd:import namespace="http://schemas.microsoft.com/office/2006/documentManagement/types"/>
    <xsd:import namespace="http://schemas.microsoft.com/office/infopath/2007/PartnerControls"/>
    <xsd:element name="efa4505144d4414fa793be6f5c79e67c" ma:index="8" nillable="true" ma:taxonomy="true" ma:internalName="efa4505144d4414fa793be6f5c79e67c" ma:taxonomyFieldName="Savnet_x0020_avainsanat" ma:displayName="Savnet avainsanat" ma:default="" ma:fieldId="{efa45051-44d4-414f-a793-be6f5c79e67c}" ma:taxonomyMulti="true" ma:sspId="6ec3d3d7-64b5-4e1c-8892-d39bc77302b9" ma:termSetId="3d8b3127-62b8-4995-b2dd-426fabd7401f" ma:anchorId="00000000-0000-0000-0000-000000000000" ma:open="true" ma:isKeyword="false">
      <xsd:complexType>
        <xsd:sequence>
          <xsd:element ref="pc:Terms" minOccurs="0" maxOccurs="1"/>
        </xsd:sequence>
      </xsd:complexType>
    </xsd:element>
    <xsd:element name="TaxCatchAll" ma:index="9" nillable="true" ma:displayName="Luokituksen Kaikki-sarake" ma:hidden="true" ma:list="{802c5156-4aac-41d6-a7f8-6bfdd67855a7}" ma:internalName="TaxCatchAll" ma:showField="CatchAllData" ma:web="8fcf8717-2b4d-44ca-9c05-addef89d35e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Luokituksen Kaikki-sarake1" ma:hidden="true" ma:list="{802c5156-4aac-41d6-a7f8-6bfdd67855a7}" ma:internalName="TaxCatchAllLabel" ma:readOnly="true" ma:showField="CatchAllDataLabel" ma:web="8fcf8717-2b4d-44ca-9c05-addef89d35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a4505144d4414fa793be6f5c79e67c xmlns="8fcf8717-2b4d-44ca-9c05-addef89d35ec">
      <Terms xmlns="http://schemas.microsoft.com/office/infopath/2007/PartnerControls"/>
    </efa4505144d4414fa793be6f5c79e67c>
    <TaxCatchAll xmlns="8fcf8717-2b4d-44ca-9c05-addef89d35e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2BC9B-3825-4703-BCEA-E5E0E88DA431}">
  <ds:schemaRefs>
    <ds:schemaRef ds:uri="http://schemas.microsoft.com/sharepoint/v3/contenttype/forms"/>
  </ds:schemaRefs>
</ds:datastoreItem>
</file>

<file path=customXml/itemProps2.xml><?xml version="1.0" encoding="utf-8"?>
<ds:datastoreItem xmlns:ds="http://schemas.openxmlformats.org/officeDocument/2006/customXml" ds:itemID="{0617FC80-5795-4219-85B0-FE1EDCD2C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f8717-2b4d-44ca-9c05-addef89d3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198EE7-04A5-4A3B-BE36-6B769DBA8FC5}">
  <ds:schemaRefs>
    <ds:schemaRef ds:uri="http://schemas.microsoft.com/office/2006/metadata/properties"/>
    <ds:schemaRef ds:uri="http://schemas.microsoft.com/office/infopath/2007/PartnerControls"/>
    <ds:schemaRef ds:uri="8fcf8717-2b4d-44ca-9c05-addef89d35ec"/>
  </ds:schemaRefs>
</ds:datastoreItem>
</file>

<file path=customXml/itemProps4.xml><?xml version="1.0" encoding="utf-8"?>
<ds:datastoreItem xmlns:ds="http://schemas.openxmlformats.org/officeDocument/2006/customXml" ds:itemID="{03BC85D6-93E1-4FF0-B683-8B090B050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SLN musta.dotx</Template>
  <TotalTime>27</TotalTime>
  <Pages>2</Pages>
  <Words>478</Words>
  <Characters>3879</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Savonlinnan Kaupunki</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Marika</dc:creator>
  <cp:keywords/>
  <dc:description/>
  <cp:lastModifiedBy>Kaarkoski Maija</cp:lastModifiedBy>
  <cp:revision>25</cp:revision>
  <cp:lastPrinted>2025-11-25T10:10:00Z</cp:lastPrinted>
  <dcterms:created xsi:type="dcterms:W3CDTF">2025-11-26T12:14:00Z</dcterms:created>
  <dcterms:modified xsi:type="dcterms:W3CDTF">2025-11-26T12:48:00Z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0x010100A61CD4BFA70120419A90722C833876040048277EC93731E140831E8E1BC420B8A0</vt:lpwstr>
  </property>
  <property fmtid="{D5CDD505-2E9C-101B-9397-08002B2CF9AE}" pid="3" name="Avainsanat">
    <vt:lpwstr/>
  </property>
  <property fmtid="{D5CDD505-2E9C-101B-9397-08002B2CF9AE}" pid="4" name="Savnet avainsanat">
    <vt:lpwstr/>
  </property>
  <property fmtid="{D5CDD505-2E9C-101B-9397-08002B2CF9AE}" pid="5" name="m6fa8fc1687f449f80b0101ec6ca49e1">
    <vt:lpwstr/>
  </property>
</Properties>
</file>